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0ECCE" w14:textId="77777777" w:rsidR="00967BFB" w:rsidRDefault="00967BFB" w:rsidP="00B60170">
      <w:pPr>
        <w:jc w:val="both"/>
      </w:pPr>
    </w:p>
    <w:p w14:paraId="099B187F" w14:textId="244E8AE6" w:rsidR="00C94D9A" w:rsidRPr="00C94D9A" w:rsidRDefault="00C94D9A" w:rsidP="00C94D9A">
      <w:pPr>
        <w:jc w:val="center"/>
      </w:pPr>
      <w:r w:rsidRPr="00C94D9A">
        <w:t xml:space="preserve">Allegato </w:t>
      </w:r>
      <w:r w:rsidR="00FB355B">
        <w:t>B</w:t>
      </w:r>
    </w:p>
    <w:p w14:paraId="1E07745D" w14:textId="77777777" w:rsidR="00C94D9A" w:rsidRPr="00C94D9A" w:rsidRDefault="00C94D9A" w:rsidP="00C94D9A">
      <w:pPr>
        <w:jc w:val="both"/>
      </w:pPr>
    </w:p>
    <w:p w14:paraId="31FCFC65" w14:textId="77777777" w:rsidR="00FB355B" w:rsidRDefault="00FB355B" w:rsidP="00C94D9A">
      <w:pPr>
        <w:jc w:val="both"/>
      </w:pPr>
    </w:p>
    <w:p w14:paraId="1F07DE6B" w14:textId="1F5A9857" w:rsidR="00C94D9A" w:rsidRDefault="00FB355B" w:rsidP="00C94D9A">
      <w:pPr>
        <w:jc w:val="both"/>
      </w:pPr>
      <w:r>
        <w:t>Selezione ESPERTI azioni del progetto PNRR Missione 4 – Istruzione e Ricerca – Componente 1 “Linea di investimento 1.4. Percorso formativo Mentoring e orientamento” -P</w:t>
      </w:r>
      <w:r w:rsidR="00C94D9A" w:rsidRPr="00C94D9A">
        <w:t xml:space="preserve">rogetto “Orientarsi…nel </w:t>
      </w:r>
      <w:proofErr w:type="spellStart"/>
      <w:r w:rsidR="00C94D9A" w:rsidRPr="00C94D9A">
        <w:t>pensier</w:t>
      </w:r>
      <w:proofErr w:type="spellEnd"/>
      <w:r w:rsidR="00C94D9A" w:rsidRPr="00C94D9A">
        <w:t xml:space="preserve"> mi fingo!”</w:t>
      </w:r>
    </w:p>
    <w:p w14:paraId="719316A5" w14:textId="77777777" w:rsidR="00FB355B" w:rsidRPr="00C94D9A" w:rsidRDefault="00FB355B" w:rsidP="00C94D9A">
      <w:pPr>
        <w:jc w:val="both"/>
      </w:pPr>
    </w:p>
    <w:p w14:paraId="0BEC5F0E" w14:textId="77777777" w:rsidR="00C94D9A" w:rsidRPr="00C94D9A" w:rsidRDefault="00C94D9A" w:rsidP="00C94D9A">
      <w:pPr>
        <w:ind w:hanging="2"/>
        <w:jc w:val="both"/>
        <w:rPr>
          <w:b/>
        </w:rPr>
      </w:pPr>
      <w:r w:rsidRPr="00C94D9A">
        <w:t xml:space="preserve"> </w:t>
      </w:r>
      <w:r w:rsidRPr="00C94D9A">
        <w:rPr>
          <w:rFonts w:ascii="Calibri" w:hAnsi="Calibri" w:cs="Calibri"/>
          <w:color w:val="000000"/>
          <w:sz w:val="22"/>
          <w:szCs w:val="22"/>
        </w:rPr>
        <w:t>CP: M4C1I1.4-2022-981</w:t>
      </w:r>
    </w:p>
    <w:p w14:paraId="060747B3" w14:textId="77777777" w:rsidR="00C94D9A" w:rsidRPr="00C94D9A" w:rsidRDefault="00C94D9A" w:rsidP="00C94D9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C94D9A">
        <w:t>CUP: F94D22003930006</w:t>
      </w:r>
    </w:p>
    <w:p w14:paraId="68DDE66A" w14:textId="77777777" w:rsidR="00C94D9A" w:rsidRPr="00C94D9A" w:rsidRDefault="00C94D9A" w:rsidP="00C94D9A">
      <w:pPr>
        <w:jc w:val="both"/>
      </w:pPr>
    </w:p>
    <w:p w14:paraId="23DD6420" w14:textId="77777777" w:rsidR="00C94D9A" w:rsidRPr="00C94D9A" w:rsidRDefault="00C94D9A" w:rsidP="00C94D9A">
      <w:pPr>
        <w:jc w:val="both"/>
      </w:pPr>
    </w:p>
    <w:p w14:paraId="7F56DD83" w14:textId="77777777" w:rsidR="00C94D9A" w:rsidRPr="00C94D9A" w:rsidRDefault="00C94D9A" w:rsidP="00C94D9A">
      <w:pPr>
        <w:jc w:val="right"/>
      </w:pPr>
      <w:r w:rsidRPr="00C94D9A">
        <w:t>Alla Dirigente Scolastica</w:t>
      </w:r>
    </w:p>
    <w:p w14:paraId="427CEC24" w14:textId="77777777" w:rsidR="00C94D9A" w:rsidRPr="00C94D9A" w:rsidRDefault="00C94D9A" w:rsidP="00C94D9A">
      <w:r w:rsidRPr="00C94D9A">
        <w:t xml:space="preserve">                                                                                               dell’Istituto Comprensivo Novara di Sicilia</w:t>
      </w:r>
      <w:r w:rsidRPr="00C94D9A">
        <w:tab/>
      </w:r>
      <w:r w:rsidRPr="00C94D9A">
        <w:tab/>
      </w:r>
      <w:r w:rsidRPr="00C94D9A">
        <w:tab/>
      </w:r>
      <w:r w:rsidRPr="00C94D9A">
        <w:tab/>
      </w:r>
      <w:r w:rsidRPr="00C94D9A">
        <w:tab/>
      </w:r>
    </w:p>
    <w:p w14:paraId="4D7BFD2A" w14:textId="77777777" w:rsidR="00C94D9A" w:rsidRPr="00C94D9A" w:rsidRDefault="00C94D9A" w:rsidP="00C94D9A"/>
    <w:p w14:paraId="5982B625" w14:textId="77777777" w:rsidR="00746A88" w:rsidRDefault="00FB355B" w:rsidP="00C94D9A">
      <w:r>
        <w:t xml:space="preserve">Il/La sottoscritto/a ________________________________________________________________________ </w:t>
      </w:r>
    </w:p>
    <w:p w14:paraId="3EE2A5E5" w14:textId="77777777" w:rsidR="00746A88" w:rsidRDefault="00746A88" w:rsidP="00C94D9A"/>
    <w:p w14:paraId="4BC16048" w14:textId="77777777" w:rsidR="00746A88" w:rsidRDefault="00FB355B" w:rsidP="00C94D9A">
      <w:r>
        <w:t xml:space="preserve">DICHIARA </w:t>
      </w:r>
    </w:p>
    <w:p w14:paraId="28AC172A" w14:textId="18032579" w:rsidR="00C94D9A" w:rsidRDefault="00FB355B" w:rsidP="00C94D9A">
      <w:r>
        <w:t>di essere in possesso delle competenze richieste e dei titoli aggiuntivi di seguito indicati, evidenziati nel curriculum vitae, a tal fine autocertifica i seguenti punteggi:</w:t>
      </w:r>
    </w:p>
    <w:p w14:paraId="038FB8D1" w14:textId="77777777" w:rsidR="00FB355B" w:rsidRDefault="00FB355B" w:rsidP="00C94D9A"/>
    <w:p w14:paraId="09CBA23F" w14:textId="641C0DDF" w:rsidR="00FB355B" w:rsidRDefault="00FB355B" w:rsidP="00C94D9A"/>
    <w:p w14:paraId="234D0CB0" w14:textId="5DEC8C42" w:rsidR="00FB355B" w:rsidRDefault="00FB355B" w:rsidP="00C94D9A"/>
    <w:p w14:paraId="56CDB563" w14:textId="2CB48902" w:rsidR="00FB355B" w:rsidRDefault="00FB355B" w:rsidP="00C94D9A"/>
    <w:tbl>
      <w:tblPr>
        <w:tblStyle w:val="TableNormal"/>
        <w:tblpPr w:leftFromText="141" w:rightFromText="141" w:vertAnchor="page" w:horzAnchor="margin" w:tblpY="38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24"/>
        <w:gridCol w:w="1560"/>
        <w:gridCol w:w="1712"/>
        <w:gridCol w:w="1276"/>
        <w:gridCol w:w="1277"/>
      </w:tblGrid>
      <w:tr w:rsidR="00FB355B" w:rsidRPr="00D47D01" w14:paraId="03A48132" w14:textId="77777777" w:rsidTr="00CE6284">
        <w:trPr>
          <w:trHeight w:val="309"/>
        </w:trPr>
        <w:tc>
          <w:tcPr>
            <w:tcW w:w="3824" w:type="dxa"/>
            <w:tcBorders>
              <w:left w:val="single" w:sz="6" w:space="0" w:color="000000"/>
            </w:tcBorders>
          </w:tcPr>
          <w:p w14:paraId="3A61E386" w14:textId="77777777" w:rsidR="00FB355B" w:rsidRPr="00D47D01" w:rsidRDefault="00FB355B" w:rsidP="00CE6284">
            <w:pPr>
              <w:jc w:val="both"/>
            </w:pPr>
            <w:proofErr w:type="spellStart"/>
            <w:r w:rsidRPr="00D47D01">
              <w:lastRenderedPageBreak/>
              <w:t>Titoli</w:t>
            </w:r>
            <w:proofErr w:type="spellEnd"/>
            <w:r w:rsidRPr="00D47D01">
              <w:t xml:space="preserve"> di Studio - </w:t>
            </w:r>
            <w:proofErr w:type="spellStart"/>
            <w:r w:rsidRPr="00D47D01">
              <w:t>Certificazioni</w:t>
            </w:r>
            <w:proofErr w:type="spellEnd"/>
          </w:p>
        </w:tc>
        <w:tc>
          <w:tcPr>
            <w:tcW w:w="1560" w:type="dxa"/>
          </w:tcPr>
          <w:p w14:paraId="58624C1E" w14:textId="77777777" w:rsidR="00FB355B" w:rsidRPr="00D47D01" w:rsidRDefault="00FB355B" w:rsidP="00CE6284">
            <w:pPr>
              <w:jc w:val="both"/>
            </w:pP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4E0EFCD4" w14:textId="77777777" w:rsidR="00FB355B" w:rsidRPr="00D47D01" w:rsidRDefault="00FB355B" w:rsidP="00CE6284">
            <w:pPr>
              <w:jc w:val="both"/>
            </w:pP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30063A5E" w14:textId="77777777" w:rsidR="00FB355B" w:rsidRPr="00D47D01" w:rsidRDefault="00FB355B" w:rsidP="00CE6284">
            <w:pPr>
              <w:jc w:val="both"/>
            </w:pPr>
            <w:r w:rsidRPr="00D47D01">
              <w:t xml:space="preserve">Da </w:t>
            </w:r>
            <w:proofErr w:type="spellStart"/>
            <w:r w:rsidRPr="00D47D01">
              <w:t>compilare</w:t>
            </w:r>
            <w:proofErr w:type="spellEnd"/>
            <w:r w:rsidRPr="00D47D01">
              <w:t xml:space="preserve"> a </w:t>
            </w:r>
            <w:proofErr w:type="spellStart"/>
            <w:r w:rsidRPr="00D47D01">
              <w:t>cura</w:t>
            </w:r>
            <w:proofErr w:type="spellEnd"/>
            <w:r w:rsidRPr="00D47D01">
              <w:t xml:space="preserve"> del </w:t>
            </w:r>
            <w:proofErr w:type="spellStart"/>
            <w:r w:rsidRPr="00D47D01">
              <w:t>candidato</w:t>
            </w:r>
            <w:proofErr w:type="spellEnd"/>
          </w:p>
        </w:tc>
        <w:tc>
          <w:tcPr>
            <w:tcW w:w="1277" w:type="dxa"/>
          </w:tcPr>
          <w:p w14:paraId="79F9EA75" w14:textId="77777777" w:rsidR="00FB355B" w:rsidRPr="00D47D01" w:rsidRDefault="00FB355B" w:rsidP="00CE6284">
            <w:pPr>
              <w:jc w:val="both"/>
            </w:pPr>
            <w:r w:rsidRPr="00D47D01">
              <w:t xml:space="preserve">Da </w:t>
            </w:r>
            <w:proofErr w:type="spellStart"/>
            <w:r w:rsidRPr="00D47D01">
              <w:t>compilare</w:t>
            </w:r>
            <w:proofErr w:type="spellEnd"/>
            <w:r w:rsidRPr="00D47D01">
              <w:t xml:space="preserve"> a </w:t>
            </w:r>
            <w:proofErr w:type="spellStart"/>
            <w:r w:rsidRPr="00D47D01">
              <w:t>cura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della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commissione</w:t>
            </w:r>
            <w:proofErr w:type="spellEnd"/>
          </w:p>
        </w:tc>
      </w:tr>
      <w:tr w:rsidR="00FB355B" w:rsidRPr="00D47D01" w14:paraId="34FFE509" w14:textId="77777777" w:rsidTr="00CE6284">
        <w:trPr>
          <w:trHeight w:val="1082"/>
        </w:trPr>
        <w:tc>
          <w:tcPr>
            <w:tcW w:w="3824" w:type="dxa"/>
            <w:tcBorders>
              <w:left w:val="single" w:sz="6" w:space="0" w:color="000000"/>
            </w:tcBorders>
          </w:tcPr>
          <w:p w14:paraId="58FD03D9" w14:textId="77777777" w:rsidR="00FB355B" w:rsidRPr="00D47D01" w:rsidRDefault="00FB355B" w:rsidP="00CE6284">
            <w:pPr>
              <w:jc w:val="both"/>
            </w:pPr>
            <w:r w:rsidRPr="00D47D01">
              <w:t xml:space="preserve">LAUREA </w:t>
            </w:r>
            <w:proofErr w:type="spellStart"/>
            <w:r w:rsidRPr="00D47D01">
              <w:t>specialistica</w:t>
            </w:r>
            <w:proofErr w:type="spellEnd"/>
            <w:r w:rsidRPr="00D47D01">
              <w:t xml:space="preserve"> o </w:t>
            </w:r>
            <w:proofErr w:type="spellStart"/>
            <w:r w:rsidRPr="00D47D01">
              <w:t>vecchio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ordinamento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valida</w:t>
            </w:r>
            <w:proofErr w:type="spellEnd"/>
            <w:r w:rsidRPr="00D47D01">
              <w:t xml:space="preserve"> per il </w:t>
            </w:r>
            <w:proofErr w:type="spellStart"/>
            <w:r w:rsidRPr="00D47D01">
              <w:t>settore</w:t>
            </w:r>
            <w:proofErr w:type="spellEnd"/>
            <w:r w:rsidRPr="00D47D01">
              <w:t xml:space="preserve"> di </w:t>
            </w:r>
            <w:proofErr w:type="spellStart"/>
            <w:r w:rsidRPr="00D47D01">
              <w:t>pertinenza</w:t>
            </w:r>
            <w:proofErr w:type="spellEnd"/>
            <w:r w:rsidRPr="00D47D01">
              <w:t xml:space="preserve">: </w:t>
            </w:r>
            <w:proofErr w:type="spellStart"/>
            <w:r w:rsidRPr="00D47D01">
              <w:t>psicologia</w:t>
            </w:r>
            <w:proofErr w:type="spellEnd"/>
            <w:r w:rsidRPr="00D47D01">
              <w:t xml:space="preserve">, </w:t>
            </w:r>
            <w:proofErr w:type="spellStart"/>
            <w:r w:rsidRPr="00D47D01">
              <w:t>pedagogia</w:t>
            </w:r>
            <w:proofErr w:type="spellEnd"/>
            <w:r w:rsidRPr="00D47D01">
              <w:t xml:space="preserve">, </w:t>
            </w:r>
            <w:proofErr w:type="spellStart"/>
            <w:r w:rsidRPr="00D47D01">
              <w:t>filosofia</w:t>
            </w:r>
            <w:proofErr w:type="spellEnd"/>
            <w:r w:rsidRPr="00D47D01">
              <w:t xml:space="preserve">, </w:t>
            </w:r>
            <w:proofErr w:type="spellStart"/>
            <w:r w:rsidRPr="00D47D01">
              <w:t>scienze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dell’educazione</w:t>
            </w:r>
            <w:proofErr w:type="spellEnd"/>
          </w:p>
        </w:tc>
        <w:tc>
          <w:tcPr>
            <w:tcW w:w="1560" w:type="dxa"/>
          </w:tcPr>
          <w:p w14:paraId="7D898DDF" w14:textId="77777777" w:rsidR="00FB355B" w:rsidRPr="00D47D01" w:rsidRDefault="00FB355B" w:rsidP="00CE6284">
            <w:pPr>
              <w:jc w:val="both"/>
            </w:pPr>
          </w:p>
          <w:p w14:paraId="21148F63" w14:textId="77777777" w:rsidR="00FB355B" w:rsidRPr="00D47D01" w:rsidRDefault="00FB355B" w:rsidP="00CE6284">
            <w:pPr>
              <w:jc w:val="both"/>
            </w:pPr>
            <w:r w:rsidRPr="00D47D01">
              <w:t>&lt; 100</w:t>
            </w:r>
          </w:p>
          <w:p w14:paraId="2CCD87AE" w14:textId="77777777" w:rsidR="00FB355B" w:rsidRPr="00D47D01" w:rsidRDefault="00FB355B" w:rsidP="00CE6284">
            <w:pPr>
              <w:jc w:val="both"/>
            </w:pPr>
            <w:r w:rsidRPr="00D47D01">
              <w:t>da 100 a 110</w:t>
            </w:r>
          </w:p>
          <w:p w14:paraId="63DAF952" w14:textId="77777777" w:rsidR="00FB355B" w:rsidRPr="00D47D01" w:rsidRDefault="00FB355B" w:rsidP="00CE6284">
            <w:pPr>
              <w:jc w:val="both"/>
            </w:pPr>
            <w:r w:rsidRPr="00D47D01">
              <w:t>110 e lode</w:t>
            </w: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629BBA32" w14:textId="77777777" w:rsidR="00FB355B" w:rsidRPr="00D47D01" w:rsidRDefault="00FB355B" w:rsidP="00CE6284">
            <w:pPr>
              <w:jc w:val="both"/>
            </w:pPr>
          </w:p>
          <w:p w14:paraId="0B42F03A" w14:textId="77777777" w:rsidR="00FB355B" w:rsidRPr="00D47D01" w:rsidRDefault="00FB355B" w:rsidP="00CE6284">
            <w:pPr>
              <w:jc w:val="both"/>
            </w:pPr>
            <w:r w:rsidRPr="00D47D01">
              <w:t xml:space="preserve">15 </w:t>
            </w:r>
            <w:proofErr w:type="spellStart"/>
            <w:r w:rsidRPr="00D47D01">
              <w:t>punti</w:t>
            </w:r>
            <w:proofErr w:type="spellEnd"/>
          </w:p>
          <w:p w14:paraId="22068F4E" w14:textId="77777777" w:rsidR="00FB355B" w:rsidRPr="00D47D01" w:rsidRDefault="00FB355B" w:rsidP="00CE6284">
            <w:pPr>
              <w:jc w:val="both"/>
            </w:pPr>
            <w:r w:rsidRPr="00D47D01">
              <w:t xml:space="preserve">18 </w:t>
            </w:r>
            <w:proofErr w:type="spellStart"/>
            <w:r w:rsidRPr="00D47D01">
              <w:t>punti</w:t>
            </w:r>
            <w:proofErr w:type="spellEnd"/>
          </w:p>
          <w:p w14:paraId="70B45995" w14:textId="77777777" w:rsidR="00FB355B" w:rsidRPr="00D47D01" w:rsidRDefault="00FB355B" w:rsidP="00CE6284">
            <w:pPr>
              <w:jc w:val="both"/>
            </w:pPr>
            <w:r w:rsidRPr="00D47D01">
              <w:t xml:space="preserve">20 </w:t>
            </w:r>
            <w:proofErr w:type="spellStart"/>
            <w:r w:rsidRPr="00D47D01">
              <w:t>punti</w:t>
            </w:r>
            <w:proofErr w:type="spellEnd"/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51DD9673" w14:textId="77777777" w:rsidR="00FB355B" w:rsidRPr="00D47D01" w:rsidRDefault="00FB355B" w:rsidP="00CE6284">
            <w:pPr>
              <w:jc w:val="both"/>
            </w:pPr>
          </w:p>
        </w:tc>
        <w:tc>
          <w:tcPr>
            <w:tcW w:w="1277" w:type="dxa"/>
          </w:tcPr>
          <w:p w14:paraId="3CE19437" w14:textId="77777777" w:rsidR="00FB355B" w:rsidRPr="00D47D01" w:rsidRDefault="00FB355B" w:rsidP="00CE6284">
            <w:pPr>
              <w:jc w:val="both"/>
            </w:pPr>
          </w:p>
        </w:tc>
      </w:tr>
      <w:tr w:rsidR="00FB355B" w:rsidRPr="00D47D01" w14:paraId="46976960" w14:textId="77777777" w:rsidTr="00CE6284">
        <w:trPr>
          <w:trHeight w:val="787"/>
        </w:trPr>
        <w:tc>
          <w:tcPr>
            <w:tcW w:w="3824" w:type="dxa"/>
            <w:tcBorders>
              <w:left w:val="single" w:sz="6" w:space="0" w:color="000000"/>
            </w:tcBorders>
          </w:tcPr>
          <w:p w14:paraId="5802690D" w14:textId="77777777" w:rsidR="00FB355B" w:rsidRPr="00D47D01" w:rsidRDefault="00FB355B" w:rsidP="00CE6284">
            <w:pPr>
              <w:jc w:val="both"/>
            </w:pPr>
            <w:r w:rsidRPr="00D47D01">
              <w:t>DOTTORATO DI RICERCA</w:t>
            </w:r>
          </w:p>
        </w:tc>
        <w:tc>
          <w:tcPr>
            <w:tcW w:w="1560" w:type="dxa"/>
          </w:tcPr>
          <w:p w14:paraId="6F850F4E" w14:textId="77777777" w:rsidR="00FB355B" w:rsidRPr="00D47D01" w:rsidRDefault="00FB355B" w:rsidP="00CE6284">
            <w:pPr>
              <w:jc w:val="both"/>
            </w:pPr>
          </w:p>
          <w:p w14:paraId="5EA91FA4" w14:textId="77777777" w:rsidR="00FB355B" w:rsidRPr="00D47D01" w:rsidRDefault="00FB355B" w:rsidP="00CE6284">
            <w:pPr>
              <w:jc w:val="both"/>
            </w:pPr>
            <w:r w:rsidRPr="00D47D01">
              <w:t xml:space="preserve">Max </w:t>
            </w:r>
            <w:proofErr w:type="spellStart"/>
            <w:r w:rsidRPr="00D47D01">
              <w:t>punti</w:t>
            </w:r>
            <w:proofErr w:type="spellEnd"/>
            <w:r w:rsidRPr="00D47D01">
              <w:t xml:space="preserve"> 4</w:t>
            </w: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192FBD9B" w14:textId="77777777" w:rsidR="00FB355B" w:rsidRPr="00D47D01" w:rsidRDefault="00FB355B" w:rsidP="00CE6284">
            <w:pPr>
              <w:jc w:val="both"/>
            </w:pPr>
            <w:r w:rsidRPr="00D47D01">
              <w:t xml:space="preserve">2 </w:t>
            </w:r>
            <w:proofErr w:type="spellStart"/>
            <w:r w:rsidRPr="00D47D01">
              <w:t>punti</w:t>
            </w:r>
            <w:proofErr w:type="spellEnd"/>
            <w:r w:rsidRPr="00D47D01">
              <w:t xml:space="preserve"> per </w:t>
            </w:r>
            <w:proofErr w:type="spellStart"/>
            <w:r w:rsidRPr="00D47D01">
              <w:t>titolo</w:t>
            </w:r>
            <w:proofErr w:type="spellEnd"/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5789B3C8" w14:textId="77777777" w:rsidR="00FB355B" w:rsidRPr="00D47D01" w:rsidRDefault="00FB355B" w:rsidP="00CE6284">
            <w:pPr>
              <w:jc w:val="both"/>
            </w:pPr>
          </w:p>
        </w:tc>
        <w:tc>
          <w:tcPr>
            <w:tcW w:w="1277" w:type="dxa"/>
          </w:tcPr>
          <w:p w14:paraId="58C2DCA4" w14:textId="77777777" w:rsidR="00FB355B" w:rsidRPr="00D47D01" w:rsidRDefault="00FB355B" w:rsidP="00CE6284">
            <w:pPr>
              <w:jc w:val="both"/>
            </w:pPr>
          </w:p>
        </w:tc>
      </w:tr>
      <w:tr w:rsidR="00FB355B" w:rsidRPr="00D47D01" w14:paraId="0C26E966" w14:textId="77777777" w:rsidTr="00CE6284">
        <w:trPr>
          <w:trHeight w:val="504"/>
        </w:trPr>
        <w:tc>
          <w:tcPr>
            <w:tcW w:w="3824" w:type="dxa"/>
            <w:tcBorders>
              <w:left w:val="single" w:sz="6" w:space="0" w:color="000000"/>
            </w:tcBorders>
          </w:tcPr>
          <w:p w14:paraId="39B273FF" w14:textId="77777777" w:rsidR="00FB355B" w:rsidRPr="00D47D01" w:rsidRDefault="00FB355B" w:rsidP="00CE6284">
            <w:pPr>
              <w:jc w:val="both"/>
            </w:pPr>
            <w:r w:rsidRPr="00D47D01">
              <w:t xml:space="preserve">MASTER DI I LIVELLO e/o CORSI DI PERFEZIONAMENTO (1500 H) </w:t>
            </w:r>
            <w:proofErr w:type="spellStart"/>
            <w:r w:rsidRPr="00D47D01">
              <w:t>nei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settori</w:t>
            </w:r>
            <w:proofErr w:type="spellEnd"/>
            <w:r w:rsidRPr="00D47D01">
              <w:t xml:space="preserve"> di </w:t>
            </w:r>
            <w:proofErr w:type="spellStart"/>
            <w:r w:rsidRPr="00D47D01">
              <w:t>pertinenza</w:t>
            </w:r>
            <w:proofErr w:type="spellEnd"/>
            <w:r w:rsidRPr="00D47D01">
              <w:t xml:space="preserve"> (mentoring e </w:t>
            </w:r>
            <w:proofErr w:type="spellStart"/>
            <w:r w:rsidRPr="00D47D01">
              <w:t>orientamento</w:t>
            </w:r>
            <w:proofErr w:type="spellEnd"/>
            <w:r w:rsidRPr="00D47D01">
              <w:t>)</w:t>
            </w:r>
          </w:p>
        </w:tc>
        <w:tc>
          <w:tcPr>
            <w:tcW w:w="1560" w:type="dxa"/>
          </w:tcPr>
          <w:p w14:paraId="0E18DB9A" w14:textId="77777777" w:rsidR="00FB355B" w:rsidRPr="00D47D01" w:rsidRDefault="00FB355B" w:rsidP="00CE6284">
            <w:pPr>
              <w:jc w:val="both"/>
            </w:pPr>
          </w:p>
          <w:p w14:paraId="6AAD4DE0" w14:textId="77777777" w:rsidR="00FB355B" w:rsidRPr="00D47D01" w:rsidRDefault="00FB355B" w:rsidP="00CE6284">
            <w:pPr>
              <w:jc w:val="both"/>
            </w:pPr>
          </w:p>
          <w:p w14:paraId="15918DA7" w14:textId="77777777" w:rsidR="00FB355B" w:rsidRPr="00D47D01" w:rsidRDefault="00FB355B" w:rsidP="00CE6284">
            <w:pPr>
              <w:jc w:val="both"/>
            </w:pPr>
          </w:p>
          <w:p w14:paraId="0BF3FC23" w14:textId="77777777" w:rsidR="00FB355B" w:rsidRPr="00D47D01" w:rsidRDefault="00FB355B" w:rsidP="00CE6284">
            <w:pPr>
              <w:jc w:val="both"/>
            </w:pPr>
            <w:r w:rsidRPr="00D47D01">
              <w:t xml:space="preserve">Max </w:t>
            </w:r>
            <w:proofErr w:type="spellStart"/>
            <w:r w:rsidRPr="00D47D01">
              <w:t>punti</w:t>
            </w:r>
            <w:proofErr w:type="spellEnd"/>
            <w:r w:rsidRPr="00D47D01">
              <w:t xml:space="preserve"> 4</w:t>
            </w: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2A1C9499" w14:textId="77777777" w:rsidR="00FB355B" w:rsidRPr="00D47D01" w:rsidRDefault="00FB355B" w:rsidP="00CE6284">
            <w:pPr>
              <w:jc w:val="both"/>
            </w:pPr>
          </w:p>
          <w:p w14:paraId="257D68CE" w14:textId="77777777" w:rsidR="00FB355B" w:rsidRPr="00D47D01" w:rsidRDefault="00FB355B" w:rsidP="00CE6284">
            <w:pPr>
              <w:jc w:val="both"/>
            </w:pPr>
          </w:p>
          <w:p w14:paraId="572A7BA7" w14:textId="77777777" w:rsidR="00FB355B" w:rsidRPr="00D47D01" w:rsidRDefault="00FB355B" w:rsidP="00CE6284">
            <w:pPr>
              <w:jc w:val="both"/>
            </w:pPr>
            <w:r w:rsidRPr="00D47D01">
              <w:t xml:space="preserve">2 </w:t>
            </w:r>
            <w:proofErr w:type="spellStart"/>
            <w:r w:rsidRPr="00D47D01">
              <w:t>punti</w:t>
            </w:r>
            <w:proofErr w:type="spellEnd"/>
            <w:r w:rsidRPr="00D47D01">
              <w:t xml:space="preserve"> per </w:t>
            </w:r>
            <w:proofErr w:type="spellStart"/>
            <w:r w:rsidRPr="00D47D01">
              <w:t>certificazione</w:t>
            </w:r>
            <w:proofErr w:type="spellEnd"/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13D6A730" w14:textId="77777777" w:rsidR="00FB355B" w:rsidRPr="00D47D01" w:rsidRDefault="00FB355B" w:rsidP="00CE6284">
            <w:pPr>
              <w:jc w:val="both"/>
            </w:pPr>
          </w:p>
        </w:tc>
        <w:tc>
          <w:tcPr>
            <w:tcW w:w="1277" w:type="dxa"/>
          </w:tcPr>
          <w:p w14:paraId="2CD89708" w14:textId="77777777" w:rsidR="00FB355B" w:rsidRPr="00D47D01" w:rsidRDefault="00FB355B" w:rsidP="00CE6284">
            <w:pPr>
              <w:jc w:val="both"/>
            </w:pPr>
          </w:p>
        </w:tc>
      </w:tr>
      <w:tr w:rsidR="00FB355B" w:rsidRPr="00D47D01" w14:paraId="25EE5D4C" w14:textId="77777777" w:rsidTr="00CE6284">
        <w:trPr>
          <w:trHeight w:val="504"/>
        </w:trPr>
        <w:tc>
          <w:tcPr>
            <w:tcW w:w="3824" w:type="dxa"/>
            <w:tcBorders>
              <w:left w:val="single" w:sz="6" w:space="0" w:color="000000"/>
            </w:tcBorders>
          </w:tcPr>
          <w:p w14:paraId="4BD49937" w14:textId="77777777" w:rsidR="00FB355B" w:rsidRPr="00D47D01" w:rsidRDefault="00FB355B" w:rsidP="00CE6284">
            <w:pPr>
              <w:jc w:val="both"/>
            </w:pPr>
            <w:r w:rsidRPr="00D47D01">
              <w:t xml:space="preserve">MASTER DI II LIVELLO </w:t>
            </w:r>
            <w:proofErr w:type="spellStart"/>
            <w:r w:rsidRPr="00D47D01">
              <w:t>nei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settori</w:t>
            </w:r>
            <w:proofErr w:type="spellEnd"/>
            <w:r w:rsidRPr="00D47D01">
              <w:t xml:space="preserve"> di </w:t>
            </w:r>
            <w:proofErr w:type="spellStart"/>
            <w:r w:rsidRPr="00D47D01">
              <w:t>pertinenza</w:t>
            </w:r>
            <w:proofErr w:type="spellEnd"/>
            <w:r w:rsidRPr="00D47D01">
              <w:t xml:space="preserve"> (mentoring e </w:t>
            </w:r>
            <w:proofErr w:type="spellStart"/>
            <w:r w:rsidRPr="00D47D01">
              <w:t>orientamento</w:t>
            </w:r>
            <w:proofErr w:type="spellEnd"/>
            <w:r w:rsidRPr="00D47D01">
              <w:t>)</w:t>
            </w:r>
          </w:p>
        </w:tc>
        <w:tc>
          <w:tcPr>
            <w:tcW w:w="1560" w:type="dxa"/>
          </w:tcPr>
          <w:p w14:paraId="36069E6F" w14:textId="77777777" w:rsidR="00FB355B" w:rsidRPr="00D47D01" w:rsidRDefault="00FB355B" w:rsidP="00CE6284">
            <w:pPr>
              <w:jc w:val="both"/>
            </w:pPr>
            <w:r w:rsidRPr="00D47D01">
              <w:t xml:space="preserve">Max </w:t>
            </w:r>
            <w:proofErr w:type="spellStart"/>
            <w:r w:rsidRPr="00D47D01">
              <w:t>punti</w:t>
            </w:r>
            <w:proofErr w:type="spellEnd"/>
            <w:r w:rsidRPr="00D47D01">
              <w:t xml:space="preserve"> 8</w:t>
            </w: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36F8DECB" w14:textId="77777777" w:rsidR="00FB355B" w:rsidRPr="00D47D01" w:rsidRDefault="00FB355B" w:rsidP="00CE6284">
            <w:pPr>
              <w:jc w:val="both"/>
            </w:pPr>
            <w:r w:rsidRPr="00D47D01">
              <w:t xml:space="preserve">4 </w:t>
            </w:r>
            <w:proofErr w:type="spellStart"/>
            <w:r w:rsidRPr="00D47D01">
              <w:t>punti</w:t>
            </w:r>
            <w:proofErr w:type="spellEnd"/>
            <w:r w:rsidRPr="00D47D01">
              <w:t xml:space="preserve"> per </w:t>
            </w:r>
            <w:proofErr w:type="spellStart"/>
            <w:r w:rsidRPr="00D47D01">
              <w:t>certificazione</w:t>
            </w:r>
            <w:proofErr w:type="spellEnd"/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0487DCC1" w14:textId="77777777" w:rsidR="00FB355B" w:rsidRPr="00D47D01" w:rsidRDefault="00FB355B" w:rsidP="00CE6284">
            <w:pPr>
              <w:jc w:val="both"/>
            </w:pPr>
          </w:p>
        </w:tc>
        <w:tc>
          <w:tcPr>
            <w:tcW w:w="1277" w:type="dxa"/>
          </w:tcPr>
          <w:p w14:paraId="6B2C84C5" w14:textId="77777777" w:rsidR="00FB355B" w:rsidRPr="00D47D01" w:rsidRDefault="00FB355B" w:rsidP="00CE6284">
            <w:pPr>
              <w:jc w:val="both"/>
            </w:pPr>
          </w:p>
        </w:tc>
      </w:tr>
      <w:tr w:rsidR="00FB355B" w:rsidRPr="00D47D01" w14:paraId="77FF04B2" w14:textId="77777777" w:rsidTr="00CE6284">
        <w:trPr>
          <w:trHeight w:val="504"/>
        </w:trPr>
        <w:tc>
          <w:tcPr>
            <w:tcW w:w="3824" w:type="dxa"/>
            <w:tcBorders>
              <w:left w:val="single" w:sz="6" w:space="0" w:color="000000"/>
            </w:tcBorders>
          </w:tcPr>
          <w:p w14:paraId="447DFD75" w14:textId="77777777" w:rsidR="00FB355B" w:rsidRPr="00D47D01" w:rsidRDefault="00FB355B" w:rsidP="00CE6284">
            <w:pPr>
              <w:jc w:val="both"/>
            </w:pPr>
            <w:proofErr w:type="spellStart"/>
            <w:r w:rsidRPr="00D47D01">
              <w:t>Esperienza</w:t>
            </w:r>
            <w:proofErr w:type="spellEnd"/>
            <w:r w:rsidRPr="00D47D01">
              <w:t xml:space="preserve"> di </w:t>
            </w:r>
            <w:proofErr w:type="spellStart"/>
            <w:r w:rsidRPr="00D47D01">
              <w:t>tutoraggio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nei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progetti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finanziati</w:t>
            </w:r>
            <w:proofErr w:type="spellEnd"/>
            <w:r w:rsidRPr="00D47D01">
              <w:t xml:space="preserve"> dal FSE o </w:t>
            </w:r>
            <w:proofErr w:type="spellStart"/>
            <w:r w:rsidRPr="00D47D01">
              <w:t>altro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tipo</w:t>
            </w:r>
            <w:proofErr w:type="spellEnd"/>
            <w:r w:rsidRPr="00D47D01">
              <w:t xml:space="preserve"> di </w:t>
            </w:r>
            <w:proofErr w:type="spellStart"/>
            <w:r w:rsidRPr="00D47D01">
              <w:t>finanziamento</w:t>
            </w:r>
            <w:proofErr w:type="spellEnd"/>
          </w:p>
        </w:tc>
        <w:tc>
          <w:tcPr>
            <w:tcW w:w="1560" w:type="dxa"/>
          </w:tcPr>
          <w:p w14:paraId="30714AF8" w14:textId="77777777" w:rsidR="00FB355B" w:rsidRPr="00D47D01" w:rsidRDefault="00FB355B" w:rsidP="00CE6284">
            <w:pPr>
              <w:jc w:val="both"/>
            </w:pPr>
            <w:r w:rsidRPr="00D47D01">
              <w:t xml:space="preserve">Max 4 </w:t>
            </w:r>
            <w:proofErr w:type="spellStart"/>
            <w:r w:rsidRPr="00D47D01">
              <w:t>punti</w:t>
            </w:r>
            <w:proofErr w:type="spellEnd"/>
            <w:r w:rsidRPr="00D47D01">
              <w:t xml:space="preserve"> </w:t>
            </w: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0555E14B" w14:textId="77777777" w:rsidR="00FB355B" w:rsidRPr="00D47D01" w:rsidRDefault="00FB355B" w:rsidP="00CE6284">
            <w:pPr>
              <w:jc w:val="both"/>
            </w:pPr>
            <w:r w:rsidRPr="00D47D01">
              <w:t xml:space="preserve">2 </w:t>
            </w:r>
            <w:proofErr w:type="spellStart"/>
            <w:r w:rsidRPr="00D47D01">
              <w:t>punti</w:t>
            </w:r>
            <w:proofErr w:type="spellEnd"/>
            <w:r w:rsidRPr="00D47D01">
              <w:t xml:space="preserve"> per </w:t>
            </w:r>
            <w:proofErr w:type="spellStart"/>
            <w:r w:rsidRPr="00D47D01">
              <w:t>esperienza</w:t>
            </w:r>
            <w:proofErr w:type="spellEnd"/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4AB09B84" w14:textId="77777777" w:rsidR="00FB355B" w:rsidRPr="00D47D01" w:rsidRDefault="00FB355B" w:rsidP="00CE6284">
            <w:pPr>
              <w:jc w:val="both"/>
            </w:pPr>
          </w:p>
        </w:tc>
        <w:tc>
          <w:tcPr>
            <w:tcW w:w="1277" w:type="dxa"/>
          </w:tcPr>
          <w:p w14:paraId="744AE34D" w14:textId="77777777" w:rsidR="00FB355B" w:rsidRPr="00D47D01" w:rsidRDefault="00FB355B" w:rsidP="00CE6284">
            <w:pPr>
              <w:jc w:val="both"/>
            </w:pPr>
          </w:p>
        </w:tc>
      </w:tr>
      <w:tr w:rsidR="00FB355B" w:rsidRPr="00D47D01" w14:paraId="3D4F39F4" w14:textId="77777777" w:rsidTr="00CE6284">
        <w:trPr>
          <w:trHeight w:val="841"/>
        </w:trPr>
        <w:tc>
          <w:tcPr>
            <w:tcW w:w="3824" w:type="dxa"/>
            <w:tcBorders>
              <w:left w:val="single" w:sz="6" w:space="0" w:color="000000"/>
            </w:tcBorders>
          </w:tcPr>
          <w:p w14:paraId="0D640718" w14:textId="77777777" w:rsidR="00FB355B" w:rsidRPr="00D47D01" w:rsidRDefault="00FB355B" w:rsidP="00CE6284">
            <w:pPr>
              <w:jc w:val="both"/>
            </w:pPr>
            <w:proofErr w:type="spellStart"/>
            <w:r w:rsidRPr="00D47D01">
              <w:t>Certificazioni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Informatiche</w:t>
            </w:r>
            <w:proofErr w:type="spellEnd"/>
          </w:p>
        </w:tc>
        <w:tc>
          <w:tcPr>
            <w:tcW w:w="1560" w:type="dxa"/>
          </w:tcPr>
          <w:p w14:paraId="5170E2E2" w14:textId="77777777" w:rsidR="00FB355B" w:rsidRPr="00D47D01" w:rsidRDefault="00FB355B" w:rsidP="00CE6284">
            <w:pPr>
              <w:jc w:val="both"/>
            </w:pPr>
            <w:r w:rsidRPr="00D47D01">
              <w:t xml:space="preserve">max </w:t>
            </w:r>
            <w:proofErr w:type="spellStart"/>
            <w:r w:rsidRPr="00D47D01">
              <w:t>punti</w:t>
            </w:r>
            <w:proofErr w:type="spellEnd"/>
            <w:r w:rsidRPr="00D47D01">
              <w:t xml:space="preserve"> 2</w:t>
            </w: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72BCD6A9" w14:textId="77777777" w:rsidR="00FB355B" w:rsidRPr="00D47D01" w:rsidRDefault="00FB355B" w:rsidP="00CE6284">
            <w:pPr>
              <w:jc w:val="both"/>
            </w:pPr>
            <w:r w:rsidRPr="00D47D01">
              <w:t xml:space="preserve">1 punto per </w:t>
            </w:r>
            <w:proofErr w:type="spellStart"/>
            <w:r w:rsidRPr="00D47D01">
              <w:t>certificazione</w:t>
            </w:r>
            <w:proofErr w:type="spellEnd"/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5183F413" w14:textId="77777777" w:rsidR="00FB355B" w:rsidRPr="00D47D01" w:rsidRDefault="00FB355B" w:rsidP="00CE6284">
            <w:pPr>
              <w:jc w:val="both"/>
            </w:pPr>
          </w:p>
        </w:tc>
        <w:tc>
          <w:tcPr>
            <w:tcW w:w="1277" w:type="dxa"/>
          </w:tcPr>
          <w:p w14:paraId="4E375F48" w14:textId="77777777" w:rsidR="00FB355B" w:rsidRPr="00D47D01" w:rsidRDefault="00FB355B" w:rsidP="00CE6284">
            <w:pPr>
              <w:jc w:val="both"/>
            </w:pPr>
          </w:p>
        </w:tc>
      </w:tr>
      <w:tr w:rsidR="00FB355B" w:rsidRPr="00D47D01" w14:paraId="0080581F" w14:textId="77777777" w:rsidTr="00CE6284">
        <w:trPr>
          <w:trHeight w:val="853"/>
        </w:trPr>
        <w:tc>
          <w:tcPr>
            <w:tcW w:w="3824" w:type="dxa"/>
            <w:tcBorders>
              <w:left w:val="single" w:sz="6" w:space="0" w:color="000000"/>
            </w:tcBorders>
          </w:tcPr>
          <w:p w14:paraId="236F1597" w14:textId="77777777" w:rsidR="00FB355B" w:rsidRPr="00D47D01" w:rsidRDefault="00FB355B" w:rsidP="00CE6284">
            <w:pPr>
              <w:jc w:val="both"/>
            </w:pPr>
            <w:proofErr w:type="spellStart"/>
            <w:r w:rsidRPr="00D47D01">
              <w:t>Iscrizione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all’Albo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professionale</w:t>
            </w:r>
            <w:proofErr w:type="spellEnd"/>
          </w:p>
        </w:tc>
        <w:tc>
          <w:tcPr>
            <w:tcW w:w="1560" w:type="dxa"/>
          </w:tcPr>
          <w:p w14:paraId="779C146C" w14:textId="77777777" w:rsidR="00FB355B" w:rsidRPr="00D47D01" w:rsidRDefault="00FB355B" w:rsidP="00CE6284">
            <w:pPr>
              <w:jc w:val="both"/>
            </w:pP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39C879E2" w14:textId="77777777" w:rsidR="00FB355B" w:rsidRPr="00D47D01" w:rsidRDefault="00FB355B" w:rsidP="00CE6284">
            <w:pPr>
              <w:jc w:val="both"/>
            </w:pPr>
            <w:r w:rsidRPr="00D47D01">
              <w:t>1 punto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5AF89650" w14:textId="77777777" w:rsidR="00FB355B" w:rsidRPr="00D47D01" w:rsidRDefault="00FB355B" w:rsidP="00CE6284">
            <w:pPr>
              <w:jc w:val="both"/>
            </w:pPr>
          </w:p>
        </w:tc>
        <w:tc>
          <w:tcPr>
            <w:tcW w:w="1277" w:type="dxa"/>
          </w:tcPr>
          <w:p w14:paraId="0DAB5248" w14:textId="77777777" w:rsidR="00FB355B" w:rsidRPr="00D47D01" w:rsidRDefault="00FB355B" w:rsidP="00CE6284">
            <w:pPr>
              <w:jc w:val="both"/>
            </w:pPr>
          </w:p>
        </w:tc>
      </w:tr>
      <w:tr w:rsidR="00FB355B" w:rsidRPr="00D47D01" w14:paraId="0028B813" w14:textId="77777777" w:rsidTr="00CE6284">
        <w:trPr>
          <w:trHeight w:val="888"/>
        </w:trPr>
        <w:tc>
          <w:tcPr>
            <w:tcW w:w="3824" w:type="dxa"/>
            <w:tcBorders>
              <w:left w:val="single" w:sz="6" w:space="0" w:color="000000"/>
              <w:bottom w:val="single" w:sz="6" w:space="0" w:color="000000"/>
            </w:tcBorders>
          </w:tcPr>
          <w:p w14:paraId="56C14712" w14:textId="77777777" w:rsidR="00FB355B" w:rsidRPr="00D47D01" w:rsidRDefault="00FB355B" w:rsidP="00CE6284">
            <w:pPr>
              <w:jc w:val="both"/>
            </w:pPr>
            <w:proofErr w:type="spellStart"/>
            <w:r w:rsidRPr="00D47D01">
              <w:t>Docenza</w:t>
            </w:r>
            <w:proofErr w:type="spellEnd"/>
            <w:r w:rsidRPr="00D47D01">
              <w:t xml:space="preserve"> in </w:t>
            </w:r>
            <w:proofErr w:type="spellStart"/>
            <w:r w:rsidRPr="00D47D01">
              <w:t>materie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attinenti</w:t>
            </w:r>
            <w:proofErr w:type="spellEnd"/>
            <w:r w:rsidRPr="00D47D01">
              <w:t xml:space="preserve"> al </w:t>
            </w:r>
            <w:proofErr w:type="spellStart"/>
            <w:r w:rsidRPr="00D47D01">
              <w:t>settore</w:t>
            </w:r>
            <w:proofErr w:type="spellEnd"/>
            <w:r w:rsidRPr="00D47D01">
              <w:t xml:space="preserve"> di </w:t>
            </w:r>
            <w:proofErr w:type="spellStart"/>
            <w:r w:rsidRPr="00D47D01">
              <w:t>pertinenza</w:t>
            </w:r>
            <w:proofErr w:type="spellEnd"/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14:paraId="4FD06504" w14:textId="77777777" w:rsidR="00FB355B" w:rsidRPr="00D47D01" w:rsidRDefault="00FB355B" w:rsidP="00CE6284">
            <w:pPr>
              <w:jc w:val="both"/>
            </w:pPr>
            <w:r w:rsidRPr="00D47D01">
              <w:t xml:space="preserve">max </w:t>
            </w:r>
            <w:proofErr w:type="spellStart"/>
            <w:r w:rsidRPr="00D47D01">
              <w:t>punti</w:t>
            </w:r>
            <w:proofErr w:type="spellEnd"/>
            <w:r w:rsidRPr="00D47D01">
              <w:t xml:space="preserve"> 10</w:t>
            </w:r>
          </w:p>
        </w:tc>
        <w:tc>
          <w:tcPr>
            <w:tcW w:w="1712" w:type="dxa"/>
            <w:tcBorders>
              <w:bottom w:val="single" w:sz="6" w:space="0" w:color="000000"/>
              <w:right w:val="single" w:sz="6" w:space="0" w:color="000000"/>
            </w:tcBorders>
          </w:tcPr>
          <w:p w14:paraId="08C029D7" w14:textId="77777777" w:rsidR="00FB355B" w:rsidRPr="00D47D01" w:rsidRDefault="00FB355B" w:rsidP="00CE6284">
            <w:pPr>
              <w:jc w:val="both"/>
            </w:pPr>
            <w:r w:rsidRPr="00D47D01">
              <w:t>1 punto per anno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</w:tcPr>
          <w:p w14:paraId="4F11D959" w14:textId="77777777" w:rsidR="00FB355B" w:rsidRPr="00D47D01" w:rsidRDefault="00FB355B" w:rsidP="00CE6284">
            <w:pPr>
              <w:jc w:val="both"/>
            </w:pP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14:paraId="7ACC06AB" w14:textId="77777777" w:rsidR="00FB355B" w:rsidRPr="00D47D01" w:rsidRDefault="00FB355B" w:rsidP="00CE6284">
            <w:pPr>
              <w:jc w:val="both"/>
            </w:pPr>
          </w:p>
        </w:tc>
      </w:tr>
      <w:tr w:rsidR="00FB355B" w:rsidRPr="00D47D01" w14:paraId="6B875D38" w14:textId="77777777" w:rsidTr="00CE6284">
        <w:trPr>
          <w:trHeight w:val="964"/>
        </w:trPr>
        <w:tc>
          <w:tcPr>
            <w:tcW w:w="3824" w:type="dxa"/>
            <w:tcBorders>
              <w:left w:val="single" w:sz="6" w:space="0" w:color="000000"/>
            </w:tcBorders>
          </w:tcPr>
          <w:p w14:paraId="352A5E63" w14:textId="77777777" w:rsidR="00FB355B" w:rsidRPr="00D47D01" w:rsidRDefault="00FB355B" w:rsidP="00CE6284">
            <w:pPr>
              <w:jc w:val="both"/>
            </w:pPr>
            <w:proofErr w:type="spellStart"/>
            <w:r w:rsidRPr="00D47D01">
              <w:t>Conoscenze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specifiche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dell’argomento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documentate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attraverso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esperienze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lavorative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professionali</w:t>
            </w:r>
            <w:proofErr w:type="spellEnd"/>
          </w:p>
        </w:tc>
        <w:tc>
          <w:tcPr>
            <w:tcW w:w="1560" w:type="dxa"/>
          </w:tcPr>
          <w:p w14:paraId="3573B942" w14:textId="77777777" w:rsidR="00FB355B" w:rsidRPr="00D47D01" w:rsidRDefault="00FB355B" w:rsidP="00CE6284">
            <w:pPr>
              <w:jc w:val="both"/>
            </w:pPr>
            <w:r w:rsidRPr="00D47D01">
              <w:t xml:space="preserve">max </w:t>
            </w:r>
            <w:proofErr w:type="spellStart"/>
            <w:r w:rsidRPr="00D47D01">
              <w:t>punti</w:t>
            </w:r>
            <w:proofErr w:type="spellEnd"/>
            <w:r w:rsidRPr="00D47D01">
              <w:t xml:space="preserve"> 5</w:t>
            </w: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3396F12B" w14:textId="77777777" w:rsidR="00FB355B" w:rsidRPr="00D47D01" w:rsidRDefault="00FB355B" w:rsidP="00CE6284">
            <w:pPr>
              <w:jc w:val="both"/>
            </w:pPr>
            <w:r w:rsidRPr="00D47D01">
              <w:t xml:space="preserve">1 punto per </w:t>
            </w:r>
            <w:proofErr w:type="spellStart"/>
            <w:r w:rsidRPr="00D47D01">
              <w:t>esperiernza</w:t>
            </w:r>
            <w:proofErr w:type="spellEnd"/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40AED071" w14:textId="77777777" w:rsidR="00FB355B" w:rsidRPr="00D47D01" w:rsidRDefault="00FB355B" w:rsidP="00CE6284">
            <w:pPr>
              <w:jc w:val="both"/>
            </w:pPr>
          </w:p>
        </w:tc>
        <w:tc>
          <w:tcPr>
            <w:tcW w:w="1277" w:type="dxa"/>
          </w:tcPr>
          <w:p w14:paraId="0D7F6661" w14:textId="77777777" w:rsidR="00FB355B" w:rsidRPr="00D47D01" w:rsidRDefault="00FB355B" w:rsidP="00CE6284">
            <w:pPr>
              <w:jc w:val="both"/>
            </w:pPr>
          </w:p>
        </w:tc>
      </w:tr>
      <w:tr w:rsidR="00FB355B" w:rsidRPr="00D47D01" w14:paraId="057A2183" w14:textId="77777777" w:rsidTr="00CE6284">
        <w:trPr>
          <w:trHeight w:val="1070"/>
        </w:trPr>
        <w:tc>
          <w:tcPr>
            <w:tcW w:w="3824" w:type="dxa"/>
            <w:tcBorders>
              <w:left w:val="single" w:sz="6" w:space="0" w:color="000000"/>
            </w:tcBorders>
          </w:tcPr>
          <w:p w14:paraId="43102035" w14:textId="77777777" w:rsidR="00FB355B" w:rsidRPr="00D47D01" w:rsidRDefault="00FB355B" w:rsidP="00CE6284">
            <w:pPr>
              <w:jc w:val="both"/>
            </w:pPr>
            <w:proofErr w:type="spellStart"/>
            <w:r w:rsidRPr="00D47D01">
              <w:t>Conoscenze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specifiche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dell’argomento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documentate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attraverso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pubblicazioni</w:t>
            </w:r>
            <w:proofErr w:type="spellEnd"/>
          </w:p>
        </w:tc>
        <w:tc>
          <w:tcPr>
            <w:tcW w:w="1560" w:type="dxa"/>
          </w:tcPr>
          <w:p w14:paraId="5CB07CA0" w14:textId="77777777" w:rsidR="00FB355B" w:rsidRPr="00D47D01" w:rsidRDefault="00FB355B" w:rsidP="00CE6284">
            <w:pPr>
              <w:jc w:val="both"/>
            </w:pPr>
            <w:r w:rsidRPr="00D47D01">
              <w:t xml:space="preserve">max </w:t>
            </w:r>
            <w:proofErr w:type="spellStart"/>
            <w:r w:rsidRPr="00D47D01">
              <w:t>punti</w:t>
            </w:r>
            <w:proofErr w:type="spellEnd"/>
            <w:r w:rsidRPr="00D47D01">
              <w:t xml:space="preserve"> 5</w:t>
            </w: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79A9EB20" w14:textId="77777777" w:rsidR="00FB355B" w:rsidRPr="00D47D01" w:rsidRDefault="00FB355B" w:rsidP="00CE6284">
            <w:pPr>
              <w:jc w:val="both"/>
            </w:pPr>
            <w:r w:rsidRPr="00D47D01">
              <w:t xml:space="preserve">1 punto per </w:t>
            </w:r>
            <w:proofErr w:type="spellStart"/>
            <w:r w:rsidRPr="00D47D01">
              <w:t>pubblicazione</w:t>
            </w:r>
            <w:proofErr w:type="spellEnd"/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06AE2523" w14:textId="77777777" w:rsidR="00FB355B" w:rsidRPr="00D47D01" w:rsidRDefault="00FB355B" w:rsidP="00CE6284">
            <w:pPr>
              <w:jc w:val="both"/>
            </w:pPr>
          </w:p>
        </w:tc>
        <w:tc>
          <w:tcPr>
            <w:tcW w:w="1277" w:type="dxa"/>
          </w:tcPr>
          <w:p w14:paraId="61D36297" w14:textId="77777777" w:rsidR="00FB355B" w:rsidRPr="00D47D01" w:rsidRDefault="00FB355B" w:rsidP="00CE6284">
            <w:pPr>
              <w:jc w:val="both"/>
            </w:pPr>
          </w:p>
        </w:tc>
      </w:tr>
      <w:tr w:rsidR="00FB355B" w:rsidRPr="00D47D01" w14:paraId="34EBC7C8" w14:textId="77777777" w:rsidTr="00CE6284">
        <w:trPr>
          <w:trHeight w:val="748"/>
        </w:trPr>
        <w:tc>
          <w:tcPr>
            <w:tcW w:w="3824" w:type="dxa"/>
            <w:tcBorders>
              <w:left w:val="single" w:sz="6" w:space="0" w:color="000000"/>
            </w:tcBorders>
          </w:tcPr>
          <w:p w14:paraId="39644C39" w14:textId="77777777" w:rsidR="00FB355B" w:rsidRPr="00D47D01" w:rsidRDefault="00FB355B" w:rsidP="00CE6284">
            <w:pPr>
              <w:jc w:val="both"/>
            </w:pPr>
            <w:proofErr w:type="spellStart"/>
            <w:r w:rsidRPr="00D47D01">
              <w:t>Anzianità</w:t>
            </w:r>
            <w:proofErr w:type="spellEnd"/>
            <w:r w:rsidRPr="00D47D01">
              <w:t xml:space="preserve"> di </w:t>
            </w:r>
            <w:proofErr w:type="spellStart"/>
            <w:r w:rsidRPr="00D47D01">
              <w:t>servizio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prestato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nella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scuola</w:t>
            </w:r>
            <w:proofErr w:type="spellEnd"/>
          </w:p>
        </w:tc>
        <w:tc>
          <w:tcPr>
            <w:tcW w:w="1560" w:type="dxa"/>
          </w:tcPr>
          <w:p w14:paraId="57CCF1EF" w14:textId="77777777" w:rsidR="00FB355B" w:rsidRPr="00D47D01" w:rsidRDefault="00FB355B" w:rsidP="00CE6284">
            <w:pPr>
              <w:jc w:val="both"/>
            </w:pPr>
            <w:r w:rsidRPr="00D47D01">
              <w:t xml:space="preserve">max 10 </w:t>
            </w:r>
            <w:proofErr w:type="spellStart"/>
            <w:r w:rsidRPr="00D47D01">
              <w:t>punti</w:t>
            </w:r>
            <w:proofErr w:type="spellEnd"/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6C6A45BF" w14:textId="77777777" w:rsidR="00FB355B" w:rsidRPr="00D47D01" w:rsidRDefault="00FB355B" w:rsidP="00CE6284">
            <w:pPr>
              <w:jc w:val="both"/>
            </w:pPr>
            <w:r w:rsidRPr="00D47D01">
              <w:t xml:space="preserve">1 punto </w:t>
            </w:r>
            <w:proofErr w:type="gramStart"/>
            <w:r w:rsidRPr="00D47D01">
              <w:t>per  anno</w:t>
            </w:r>
            <w:proofErr w:type="gramEnd"/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4402AE1E" w14:textId="77777777" w:rsidR="00FB355B" w:rsidRPr="00D47D01" w:rsidRDefault="00FB355B" w:rsidP="00CE6284">
            <w:pPr>
              <w:jc w:val="both"/>
            </w:pPr>
          </w:p>
        </w:tc>
        <w:tc>
          <w:tcPr>
            <w:tcW w:w="1277" w:type="dxa"/>
          </w:tcPr>
          <w:p w14:paraId="35DE86F2" w14:textId="77777777" w:rsidR="00FB355B" w:rsidRPr="00D47D01" w:rsidRDefault="00FB355B" w:rsidP="00CE6284">
            <w:pPr>
              <w:jc w:val="both"/>
            </w:pPr>
          </w:p>
        </w:tc>
      </w:tr>
      <w:tr w:rsidR="00FB355B" w:rsidRPr="00D47D01" w14:paraId="633D639F" w14:textId="77777777" w:rsidTr="00CE6284">
        <w:trPr>
          <w:trHeight w:val="373"/>
        </w:trPr>
        <w:tc>
          <w:tcPr>
            <w:tcW w:w="8372" w:type="dxa"/>
            <w:gridSpan w:val="4"/>
            <w:tcBorders>
              <w:left w:val="single" w:sz="6" w:space="0" w:color="000000"/>
            </w:tcBorders>
          </w:tcPr>
          <w:p w14:paraId="545C23A3" w14:textId="77777777" w:rsidR="00FB355B" w:rsidRPr="00D47D01" w:rsidRDefault="00FB355B" w:rsidP="00CE6284">
            <w:pPr>
              <w:jc w:val="both"/>
            </w:pPr>
            <w:r w:rsidRPr="00D47D01">
              <w:t>TOTALE PUNTI</w:t>
            </w:r>
          </w:p>
        </w:tc>
        <w:tc>
          <w:tcPr>
            <w:tcW w:w="1277" w:type="dxa"/>
          </w:tcPr>
          <w:p w14:paraId="6DD01834" w14:textId="77777777" w:rsidR="00FB355B" w:rsidRPr="00D47D01" w:rsidRDefault="00FB355B" w:rsidP="00CE6284">
            <w:pPr>
              <w:jc w:val="both"/>
            </w:pPr>
          </w:p>
        </w:tc>
      </w:tr>
    </w:tbl>
    <w:p w14:paraId="24F8D6BD" w14:textId="7952CF4C" w:rsidR="00FB355B" w:rsidRDefault="00FB355B" w:rsidP="00C94D9A"/>
    <w:p w14:paraId="78E7911D" w14:textId="66B70523" w:rsidR="00FB355B" w:rsidRDefault="00FB355B" w:rsidP="00C94D9A"/>
    <w:p w14:paraId="164CF672" w14:textId="77777777" w:rsidR="00FB355B" w:rsidRPr="00C94D9A" w:rsidRDefault="00FB355B" w:rsidP="00C94D9A"/>
    <w:p w14:paraId="6F8B2B2F" w14:textId="77777777" w:rsidR="00C94D9A" w:rsidRPr="00C94D9A" w:rsidRDefault="00C94D9A" w:rsidP="00C94D9A"/>
    <w:p w14:paraId="4904A508" w14:textId="77777777" w:rsidR="00C94D9A" w:rsidRPr="00C94D9A" w:rsidRDefault="00C94D9A" w:rsidP="00C94D9A">
      <w:r w:rsidRPr="00C94D9A">
        <w:t>Data</w:t>
      </w:r>
    </w:p>
    <w:p w14:paraId="523C0097" w14:textId="77777777" w:rsidR="00C94D9A" w:rsidRPr="00C94D9A" w:rsidRDefault="00C94D9A" w:rsidP="00C94D9A"/>
    <w:p w14:paraId="62EF9524" w14:textId="77777777" w:rsidR="00C94D9A" w:rsidRPr="00C94D9A" w:rsidRDefault="00C94D9A" w:rsidP="00C94D9A"/>
    <w:p w14:paraId="1C3982B0" w14:textId="77777777" w:rsidR="00C94D9A" w:rsidRPr="00C94D9A" w:rsidRDefault="00C94D9A" w:rsidP="00C94D9A">
      <w:pPr>
        <w:jc w:val="right"/>
        <w:rPr>
          <w:sz w:val="20"/>
        </w:rPr>
      </w:pPr>
      <w:r w:rsidRPr="00C94D9A">
        <w:t>Firma</w:t>
      </w:r>
    </w:p>
    <w:sectPr w:rsidR="00C94D9A" w:rsidRPr="00C94D9A" w:rsidSect="004F31C3">
      <w:headerReference w:type="default" r:id="rId7"/>
      <w:footerReference w:type="default" r:id="rId8"/>
      <w:pgSz w:w="11920" w:h="16850"/>
      <w:pgMar w:top="1080" w:right="1005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FBE90" w14:textId="77777777" w:rsidR="00975CC8" w:rsidRDefault="00975CC8">
      <w:r>
        <w:separator/>
      </w:r>
    </w:p>
  </w:endnote>
  <w:endnote w:type="continuationSeparator" w:id="0">
    <w:p w14:paraId="1CDAC7B1" w14:textId="77777777" w:rsidR="00975CC8" w:rsidRDefault="0097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84C69" w14:textId="77777777" w:rsidR="00386CCA" w:rsidRPr="00386CCA" w:rsidRDefault="003575CA" w:rsidP="00386CCA">
    <w:pPr>
      <w:ind w:left="1276" w:hanging="1276"/>
      <w:jc w:val="center"/>
      <w:rPr>
        <w:rFonts w:ascii="Candara" w:hAnsi="Candara" w:cs="Calibri"/>
        <w:b/>
        <w:bCs/>
        <w:i/>
        <w:iCs/>
        <w:smallCaps/>
        <w:snapToGrid w:val="0"/>
        <w:sz w:val="18"/>
        <w:szCs w:val="18"/>
        <w:lang w:val="pt-BR"/>
      </w:rPr>
    </w:pPr>
    <w:r w:rsidRPr="00386CCA">
      <w:rPr>
        <w:rFonts w:ascii="Candara" w:hAnsi="Candara" w:cs="Calibri"/>
        <w:sz w:val="18"/>
        <w:szCs w:val="18"/>
      </w:rPr>
      <w:t xml:space="preserve">Via Michelangelo, 32 – 98058 </w:t>
    </w:r>
    <w:r w:rsidRPr="00386CCA">
      <w:rPr>
        <w:rFonts w:ascii="Candara" w:hAnsi="Candara" w:cs="Calibri"/>
        <w:b/>
        <w:sz w:val="18"/>
        <w:szCs w:val="18"/>
      </w:rPr>
      <w:t>Novara di Sicilia (ME)</w:t>
    </w:r>
    <w:r w:rsidR="00386CCA" w:rsidRPr="00386CCA">
      <w:rPr>
        <w:rFonts w:ascii="Candara" w:hAnsi="Candara" w:cs="Calibri"/>
        <w:b/>
        <w:sz w:val="18"/>
        <w:szCs w:val="18"/>
      </w:rPr>
      <w:t xml:space="preserve"> -----</w:t>
    </w:r>
    <w:r w:rsidR="00386CCA" w:rsidRPr="00386CCA">
      <w:rPr>
        <w:rFonts w:ascii="Candara" w:hAnsi="Candara" w:cs="Calibri"/>
        <w:b/>
        <w:bCs/>
        <w:i/>
        <w:iCs/>
        <w:smallCaps/>
        <w:snapToGrid w:val="0"/>
        <w:sz w:val="18"/>
        <w:szCs w:val="18"/>
        <w:lang w:val="pt-BR"/>
      </w:rPr>
      <w:t xml:space="preserve"> Cod. Fisc. N° 83001610837</w:t>
    </w:r>
  </w:p>
  <w:p w14:paraId="70981CDA" w14:textId="77777777" w:rsidR="00386CCA" w:rsidRPr="00386CCA" w:rsidRDefault="00386CCA" w:rsidP="00386CCA">
    <w:pPr>
      <w:ind w:left="1276" w:hanging="1276"/>
      <w:jc w:val="center"/>
      <w:rPr>
        <w:rFonts w:ascii="Candara" w:hAnsi="Candara" w:cs="Calibri"/>
        <w:b/>
        <w:bCs/>
        <w:i/>
        <w:iCs/>
        <w:smallCaps/>
        <w:snapToGrid w:val="0"/>
        <w:sz w:val="10"/>
        <w:szCs w:val="10"/>
        <w:lang w:val="pt-BR"/>
      </w:rPr>
    </w:pPr>
  </w:p>
  <w:p w14:paraId="1697C6B1" w14:textId="77777777" w:rsidR="0019126B" w:rsidRPr="00386CCA" w:rsidRDefault="0019126B" w:rsidP="0019126B">
    <w:pPr>
      <w:jc w:val="center"/>
      <w:rPr>
        <w:rStyle w:val="Collegamentoipertestuale"/>
        <w:rFonts w:ascii="Candara" w:hAnsi="Candara" w:cs="Calibri"/>
        <w:color w:val="auto"/>
        <w:sz w:val="18"/>
        <w:szCs w:val="18"/>
        <w:lang w:val="en-US"/>
      </w:rPr>
    </w:pPr>
    <w:r w:rsidRPr="00386CCA">
      <w:rPr>
        <w:rFonts w:ascii="Candara" w:hAnsi="Candara" w:cs="Calibri"/>
        <w:sz w:val="18"/>
        <w:szCs w:val="18"/>
        <w:lang w:val="en-US"/>
      </w:rPr>
      <w:t xml:space="preserve">Tel./fax 0941 </w:t>
    </w:r>
    <w:r w:rsidR="003575CA" w:rsidRPr="00386CCA">
      <w:rPr>
        <w:rFonts w:ascii="Candara" w:hAnsi="Candara" w:cs="Calibri"/>
        <w:sz w:val="18"/>
        <w:szCs w:val="18"/>
        <w:lang w:val="en-US"/>
      </w:rPr>
      <w:t>650032 –</w:t>
    </w:r>
    <w:r w:rsidRPr="00386CCA">
      <w:rPr>
        <w:rFonts w:ascii="Candara" w:hAnsi="Candara" w:cs="Calibri"/>
        <w:sz w:val="18"/>
        <w:szCs w:val="18"/>
        <w:lang w:val="en-US"/>
      </w:rPr>
      <w:t xml:space="preserve"> 0941</w:t>
    </w:r>
    <w:r w:rsidR="003575CA" w:rsidRPr="00386CCA">
      <w:rPr>
        <w:rFonts w:ascii="Candara" w:hAnsi="Candara" w:cs="Calibri"/>
        <w:sz w:val="18"/>
        <w:szCs w:val="18"/>
        <w:lang w:val="en-US"/>
      </w:rPr>
      <w:t xml:space="preserve"> 80</w:t>
    </w:r>
    <w:r w:rsidRPr="00386CCA">
      <w:rPr>
        <w:rFonts w:ascii="Candara" w:hAnsi="Candara" w:cs="Calibri"/>
        <w:sz w:val="18"/>
        <w:szCs w:val="18"/>
        <w:lang w:val="en-US"/>
      </w:rPr>
      <w:t>0</w:t>
    </w:r>
    <w:r w:rsidR="00386CCA" w:rsidRPr="00386CCA">
      <w:rPr>
        <w:rFonts w:ascii="Candara" w:hAnsi="Candara" w:cs="Calibri"/>
        <w:sz w:val="18"/>
        <w:szCs w:val="18"/>
        <w:lang w:val="en-US"/>
      </w:rPr>
      <w:t>038</w:t>
    </w:r>
    <w:proofErr w:type="gramStart"/>
    <w:r w:rsidR="00386CCA" w:rsidRPr="00386CCA">
      <w:rPr>
        <w:rFonts w:ascii="Candara" w:hAnsi="Candara" w:cs="Calibri"/>
        <w:sz w:val="18"/>
        <w:szCs w:val="18"/>
        <w:lang w:val="en-US"/>
      </w:rPr>
      <w:tab/>
      <w:t xml:space="preserve">  </w:t>
    </w:r>
    <w:r w:rsidR="00386CCA" w:rsidRPr="00386CCA">
      <w:rPr>
        <w:rFonts w:ascii="Candara" w:hAnsi="Candara" w:cs="Calibri"/>
        <w:sz w:val="18"/>
        <w:szCs w:val="18"/>
        <w:lang w:val="en-US"/>
      </w:rPr>
      <w:tab/>
    </w:r>
    <w:proofErr w:type="gramEnd"/>
    <w:r w:rsidR="00386CCA" w:rsidRPr="00386CCA">
      <w:rPr>
        <w:rFonts w:ascii="Candara" w:hAnsi="Candara" w:cs="Calibri"/>
        <w:sz w:val="18"/>
        <w:szCs w:val="18"/>
        <w:lang w:val="en-US"/>
      </w:rPr>
      <w:tab/>
    </w:r>
    <w:hyperlink r:id="rId1" w:history="1">
      <w:r w:rsidR="00D0580E" w:rsidRPr="00316E26">
        <w:rPr>
          <w:rStyle w:val="Collegamentoipertestuale"/>
          <w:rFonts w:ascii="Candara" w:hAnsi="Candara" w:cs="Calibri"/>
          <w:sz w:val="18"/>
          <w:szCs w:val="18"/>
          <w:lang w:val="en-US"/>
        </w:rPr>
        <w:t>meic81600n@istruzione.it</w:t>
      </w:r>
    </w:hyperlink>
    <w:r w:rsidR="00386CCA" w:rsidRPr="00386CCA">
      <w:rPr>
        <w:rStyle w:val="Collegamentoipertestuale"/>
        <w:rFonts w:ascii="Candara" w:hAnsi="Candara" w:cs="Calibri"/>
        <w:color w:val="auto"/>
        <w:sz w:val="18"/>
        <w:szCs w:val="18"/>
        <w:u w:val="none"/>
        <w:lang w:val="en-US"/>
      </w:rPr>
      <w:t xml:space="preserve"> </w:t>
    </w:r>
    <w:r w:rsidR="00D0580E">
      <w:rPr>
        <w:rStyle w:val="Collegamentoipertestuale"/>
        <w:rFonts w:ascii="Candara" w:hAnsi="Candara" w:cs="Calibri"/>
        <w:color w:val="auto"/>
        <w:sz w:val="18"/>
        <w:szCs w:val="18"/>
        <w:u w:val="none"/>
        <w:lang w:val="en-US"/>
      </w:rPr>
      <w:t xml:space="preserve"> </w:t>
    </w:r>
    <w:r w:rsidR="00D0580E">
      <w:rPr>
        <w:rStyle w:val="Collegamentoipertestuale"/>
        <w:rFonts w:ascii="Candara" w:hAnsi="Candara" w:cs="Calibri"/>
        <w:color w:val="auto"/>
        <w:sz w:val="18"/>
        <w:szCs w:val="18"/>
        <w:u w:val="none"/>
        <w:lang w:val="en-US"/>
      </w:rPr>
      <w:tab/>
    </w:r>
    <w:r w:rsidR="00386CCA" w:rsidRPr="00386CCA">
      <w:rPr>
        <w:rStyle w:val="Collegamentoipertestuale"/>
        <w:rFonts w:ascii="Candara" w:hAnsi="Candara" w:cs="Calibri"/>
        <w:color w:val="auto"/>
        <w:sz w:val="18"/>
        <w:szCs w:val="18"/>
        <w:u w:val="none"/>
        <w:lang w:val="en-US"/>
      </w:rPr>
      <w:tab/>
    </w:r>
    <w:hyperlink r:id="rId2" w:history="1">
      <w:r w:rsidR="00820D63" w:rsidRPr="009337F0">
        <w:rPr>
          <w:rStyle w:val="Collegamentoipertestuale"/>
          <w:rFonts w:ascii="Candara" w:hAnsi="Candara" w:cs="Calibri"/>
          <w:sz w:val="18"/>
          <w:szCs w:val="18"/>
          <w:lang w:val="en-US"/>
        </w:rPr>
        <w:t>meic81600n@pec.istruzione.it</w:t>
      </w:r>
    </w:hyperlink>
    <w:r w:rsidRPr="00386CCA">
      <w:rPr>
        <w:rStyle w:val="Collegamentoipertestuale"/>
        <w:rFonts w:ascii="Candara" w:hAnsi="Candara" w:cs="Calibri"/>
        <w:color w:val="auto"/>
        <w:sz w:val="18"/>
        <w:szCs w:val="18"/>
        <w:lang w:val="en-US"/>
      </w:rPr>
      <w:t xml:space="preserve"> </w:t>
    </w:r>
  </w:p>
  <w:p w14:paraId="57AE3291" w14:textId="77777777" w:rsidR="00386CCA" w:rsidRPr="00386CCA" w:rsidRDefault="00386CCA" w:rsidP="0019126B">
    <w:pPr>
      <w:jc w:val="center"/>
      <w:rPr>
        <w:rStyle w:val="Collegamentoipertestuale"/>
        <w:rFonts w:ascii="Candara" w:hAnsi="Candara" w:cs="Calibri"/>
        <w:color w:val="auto"/>
        <w:sz w:val="10"/>
        <w:szCs w:val="10"/>
        <w:lang w:val="en-US"/>
      </w:rPr>
    </w:pPr>
  </w:p>
  <w:p w14:paraId="50D6BC57" w14:textId="77777777" w:rsidR="0019126B" w:rsidRPr="00386CCA" w:rsidRDefault="00386CCA" w:rsidP="00386CCA">
    <w:pPr>
      <w:jc w:val="center"/>
      <w:rPr>
        <w:rFonts w:ascii="Candara" w:hAnsi="Candara"/>
        <w:sz w:val="18"/>
        <w:szCs w:val="18"/>
      </w:rPr>
    </w:pPr>
    <w:r w:rsidRPr="00386CCA">
      <w:rPr>
        <w:rFonts w:ascii="Candara" w:hAnsi="Candara"/>
        <w:sz w:val="18"/>
        <w:szCs w:val="18"/>
      </w:rPr>
      <w:t>www.icnovaradisicilia.edu.it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F726B" w14:textId="77777777" w:rsidR="00975CC8" w:rsidRDefault="00975CC8">
      <w:r>
        <w:separator/>
      </w:r>
    </w:p>
  </w:footnote>
  <w:footnote w:type="continuationSeparator" w:id="0">
    <w:p w14:paraId="0BA76607" w14:textId="77777777" w:rsidR="00975CC8" w:rsidRDefault="00975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E902E" w14:textId="67308E73" w:rsidR="009423AA" w:rsidRDefault="007661CC" w:rsidP="007661CC">
    <w:pPr>
      <w:tabs>
        <w:tab w:val="center" w:pos="4819"/>
        <w:tab w:val="left" w:pos="8532"/>
      </w:tabs>
      <w:rPr>
        <w:rFonts w:ascii="Arial Narrow" w:hAnsi="Arial Narrow" w:cs="Candara"/>
        <w:i/>
        <w:sz w:val="29"/>
        <w:szCs w:val="29"/>
      </w:rPr>
    </w:pPr>
    <w:r>
      <w:rPr>
        <w:rFonts w:ascii="Arial Narrow" w:hAnsi="Arial Narrow" w:cs="Candara"/>
        <w:i/>
        <w:sz w:val="29"/>
        <w:szCs w:val="29"/>
      </w:rPr>
      <w:t xml:space="preserve">  </w:t>
    </w:r>
    <w:bookmarkStart w:id="0" w:name="_Hlk125642252"/>
    <w:bookmarkStart w:id="1" w:name="_Hlk125642253"/>
    <w:r w:rsidR="00EB5120">
      <w:rPr>
        <w:noProof/>
      </w:rPr>
      <w:drawing>
        <wp:inline distT="0" distB="0" distL="0" distR="0" wp14:anchorId="4CD5CEE8" wp14:editId="13CC1E52">
          <wp:extent cx="6160225" cy="914400"/>
          <wp:effectExtent l="0" t="0" r="0" b="0"/>
          <wp:docPr id="1" name="Immagine 1" descr="Comunicazione – FU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unicazione – FU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0259" cy="967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73C360" w14:textId="7E2B5DBE" w:rsidR="0079434B" w:rsidRPr="00EB5120" w:rsidRDefault="00EB5120" w:rsidP="00EB5120">
    <w:pPr>
      <w:tabs>
        <w:tab w:val="center" w:pos="4819"/>
        <w:tab w:val="right" w:pos="10020"/>
      </w:tabs>
    </w:pPr>
    <w:bookmarkStart w:id="2" w:name="_Hlk129094262"/>
    <w:bookmarkStart w:id="3" w:name="_Hlk129094263"/>
    <w:r>
      <w:rPr>
        <w:rFonts w:ascii="Arial Narrow" w:hAnsi="Arial Narrow" w:cs="Candara"/>
        <w:i/>
        <w:sz w:val="29"/>
        <w:szCs w:val="29"/>
      </w:rPr>
      <w:t xml:space="preserve">                                               </w:t>
    </w:r>
    <w:bookmarkStart w:id="4" w:name="_Hlk129094203"/>
    <w:bookmarkStart w:id="5" w:name="_Hlk129094204"/>
    <w:r>
      <w:rPr>
        <w:rFonts w:ascii="Candara" w:hAnsi="Candara" w:cs="Candara"/>
        <w:i/>
        <w:noProof/>
        <w:sz w:val="29"/>
        <w:szCs w:val="29"/>
      </w:rPr>
      <w:drawing>
        <wp:inline distT="0" distB="0" distL="0" distR="0" wp14:anchorId="3731E5AE" wp14:editId="10450FAB">
          <wp:extent cx="285750" cy="361946"/>
          <wp:effectExtent l="0" t="0" r="0" b="4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5750" cy="36194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Arial Narrow" w:hAnsi="Arial Narrow" w:cs="Candara"/>
        <w:i/>
        <w:sz w:val="29"/>
        <w:szCs w:val="29"/>
      </w:rPr>
      <w:t xml:space="preserve">                </w:t>
    </w:r>
    <w:r w:rsidR="009423AA">
      <w:rPr>
        <w:rFonts w:ascii="Candara" w:hAnsi="Candara" w:cs="Candara"/>
        <w:i/>
        <w:noProof/>
        <w:sz w:val="29"/>
        <w:szCs w:val="29"/>
      </w:rPr>
      <w:drawing>
        <wp:inline distT="0" distB="0" distL="0" distR="0" wp14:anchorId="04FEEA0F" wp14:editId="4265ECD5">
          <wp:extent cx="323853" cy="400050"/>
          <wp:effectExtent l="0" t="0" r="0" b="0"/>
          <wp:docPr id="3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3853" cy="400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7661CC">
      <w:rPr>
        <w:rFonts w:ascii="Arial Narrow" w:hAnsi="Arial Narrow" w:cs="Candara"/>
        <w:i/>
        <w:sz w:val="29"/>
        <w:szCs w:val="29"/>
      </w:rPr>
      <w:t xml:space="preserve">          </w:t>
    </w:r>
    <w:r w:rsidR="009423AA">
      <w:rPr>
        <w:rFonts w:ascii="Candara" w:hAnsi="Candara" w:cs="Candara"/>
        <w:i/>
        <w:noProof/>
        <w:sz w:val="29"/>
        <w:szCs w:val="29"/>
      </w:rPr>
      <w:drawing>
        <wp:inline distT="0" distB="0" distL="0" distR="0" wp14:anchorId="25B92BD2" wp14:editId="4BD2E510">
          <wp:extent cx="457200" cy="457200"/>
          <wp:effectExtent l="0" t="0" r="0" b="0"/>
          <wp:docPr id="4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7661CC">
      <w:rPr>
        <w:rFonts w:ascii="Arial Narrow" w:hAnsi="Arial Narrow" w:cs="Candara"/>
        <w:i/>
        <w:sz w:val="29"/>
        <w:szCs w:val="29"/>
      </w:rPr>
      <w:t xml:space="preserve">        </w:t>
    </w:r>
    <w:r w:rsidR="007661CC">
      <w:rPr>
        <w:rFonts w:ascii="Candara" w:hAnsi="Candara" w:cs="Candara"/>
        <w:i/>
        <w:sz w:val="29"/>
        <w:szCs w:val="29"/>
      </w:rPr>
      <w:t xml:space="preserve"> </w:t>
    </w:r>
    <w:r>
      <w:rPr>
        <w:rFonts w:ascii="Candara" w:hAnsi="Candara" w:cs="Candara"/>
        <w:i/>
        <w:sz w:val="29"/>
        <w:szCs w:val="29"/>
      </w:rPr>
      <w:tab/>
    </w:r>
  </w:p>
  <w:p w14:paraId="151B04F5" w14:textId="77777777" w:rsidR="00E50D1D" w:rsidRPr="00E50D1D" w:rsidRDefault="00E50D1D" w:rsidP="004434E2">
    <w:pPr>
      <w:pStyle w:val="Didascalia"/>
      <w:rPr>
        <w:rFonts w:ascii="Kunstler Script" w:hAnsi="Kunstler Script"/>
        <w:b w:val="0"/>
        <w:sz w:val="16"/>
        <w:szCs w:val="16"/>
      </w:rPr>
    </w:pPr>
  </w:p>
  <w:p w14:paraId="4899DEA1" w14:textId="11638DD4" w:rsidR="004434E2" w:rsidRPr="00386CCA" w:rsidRDefault="00386CCA" w:rsidP="004434E2">
    <w:pPr>
      <w:pStyle w:val="Didascalia"/>
      <w:rPr>
        <w:rFonts w:ascii="Candara" w:hAnsi="Candara"/>
        <w:b w:val="0"/>
        <w:i/>
        <w:sz w:val="28"/>
        <w:szCs w:val="28"/>
      </w:rPr>
    </w:pPr>
    <w:r w:rsidRPr="00386CCA">
      <w:rPr>
        <w:rFonts w:ascii="Candara" w:hAnsi="Candara"/>
        <w:b w:val="0"/>
        <w:i/>
        <w:sz w:val="28"/>
        <w:szCs w:val="28"/>
      </w:rPr>
      <w:t>Ministero dell’Istruzione</w:t>
    </w:r>
    <w:r w:rsidR="00891A82">
      <w:rPr>
        <w:rFonts w:ascii="Candara" w:hAnsi="Candara"/>
        <w:b w:val="0"/>
        <w:i/>
        <w:sz w:val="28"/>
        <w:szCs w:val="28"/>
      </w:rPr>
      <w:t xml:space="preserve"> e del Merito</w:t>
    </w:r>
  </w:p>
  <w:p w14:paraId="51FEA619" w14:textId="77777777" w:rsidR="004434E2" w:rsidRPr="00386CCA" w:rsidRDefault="004434E2" w:rsidP="00386CCA">
    <w:pPr>
      <w:pStyle w:val="Didascalia"/>
      <w:rPr>
        <w:rFonts w:ascii="Candara" w:hAnsi="Candara"/>
        <w:sz w:val="22"/>
        <w:szCs w:val="22"/>
      </w:rPr>
    </w:pPr>
    <w:r w:rsidRPr="00386CCA">
      <w:rPr>
        <w:rFonts w:ascii="Candara" w:hAnsi="Candara"/>
        <w:sz w:val="22"/>
        <w:szCs w:val="22"/>
      </w:rPr>
      <w:t>ISTITUTO COMPRENSIVO STATALE</w:t>
    </w:r>
    <w:r w:rsidR="00386CCA" w:rsidRPr="00386CCA">
      <w:rPr>
        <w:rFonts w:ascii="Candara" w:hAnsi="Candara"/>
        <w:sz w:val="22"/>
        <w:szCs w:val="22"/>
      </w:rPr>
      <w:t xml:space="preserve"> </w:t>
    </w:r>
    <w:r w:rsidRPr="00386CCA">
      <w:rPr>
        <w:rFonts w:ascii="Candara" w:hAnsi="Candara"/>
        <w:sz w:val="22"/>
        <w:szCs w:val="22"/>
      </w:rPr>
      <w:t>“NOVARA DI SICILIA”</w:t>
    </w:r>
    <w:bookmarkEnd w:id="0"/>
    <w:bookmarkEnd w:id="1"/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44689"/>
    <w:multiLevelType w:val="hybridMultilevel"/>
    <w:tmpl w:val="83189BBA"/>
    <w:lvl w:ilvl="0" w:tplc="0410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7512097"/>
    <w:multiLevelType w:val="hybridMultilevel"/>
    <w:tmpl w:val="B50898E4"/>
    <w:lvl w:ilvl="0" w:tplc="5FFCD0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0841C09"/>
    <w:multiLevelType w:val="hybridMultilevel"/>
    <w:tmpl w:val="626096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E6CC9"/>
    <w:multiLevelType w:val="hybridMultilevel"/>
    <w:tmpl w:val="89C85E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00F73"/>
    <w:multiLevelType w:val="hybridMultilevel"/>
    <w:tmpl w:val="BB9E19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97B0B"/>
    <w:multiLevelType w:val="hybridMultilevel"/>
    <w:tmpl w:val="E13E9FD4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6F8092D"/>
    <w:multiLevelType w:val="hybridMultilevel"/>
    <w:tmpl w:val="54A23D44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37E92D96"/>
    <w:multiLevelType w:val="hybridMultilevel"/>
    <w:tmpl w:val="0F045D8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0C7A9E"/>
    <w:multiLevelType w:val="hybridMultilevel"/>
    <w:tmpl w:val="DAE2A408"/>
    <w:lvl w:ilvl="0" w:tplc="6D62D688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05D42"/>
    <w:multiLevelType w:val="hybridMultilevel"/>
    <w:tmpl w:val="0E7AD5E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1" w15:restartNumberingAfterBreak="0">
    <w:nsid w:val="4F0A04C3"/>
    <w:multiLevelType w:val="hybridMultilevel"/>
    <w:tmpl w:val="C1E4DA1C"/>
    <w:lvl w:ilvl="0" w:tplc="DE3A15F2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FF214F"/>
    <w:multiLevelType w:val="hybridMultilevel"/>
    <w:tmpl w:val="57689728"/>
    <w:lvl w:ilvl="0" w:tplc="DE3A15F2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C0A3C13"/>
    <w:multiLevelType w:val="hybridMultilevel"/>
    <w:tmpl w:val="0526CD9C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3CF2757"/>
    <w:multiLevelType w:val="hybridMultilevel"/>
    <w:tmpl w:val="D82E006A"/>
    <w:lvl w:ilvl="0" w:tplc="48BCE3F6">
      <w:start w:val="1"/>
      <w:numFmt w:val="upperRoman"/>
      <w:lvlText w:val="%1"/>
      <w:lvlJc w:val="left"/>
      <w:pPr>
        <w:ind w:left="4686" w:hanging="561"/>
      </w:pPr>
      <w:rPr>
        <w:lang w:val="it-IT" w:eastAsia="en-US" w:bidi="ar-SA"/>
      </w:rPr>
    </w:lvl>
    <w:lvl w:ilvl="1" w:tplc="D4A43292">
      <w:numFmt w:val="bullet"/>
      <w:lvlText w:val=""/>
      <w:lvlJc w:val="left"/>
      <w:pPr>
        <w:ind w:left="6792" w:hanging="33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8D64C330">
      <w:numFmt w:val="bullet"/>
      <w:lvlText w:val="•"/>
      <w:lvlJc w:val="left"/>
      <w:pPr>
        <w:ind w:left="7274" w:hanging="334"/>
      </w:pPr>
      <w:rPr>
        <w:lang w:val="it-IT" w:eastAsia="en-US" w:bidi="ar-SA"/>
      </w:rPr>
    </w:lvl>
    <w:lvl w:ilvl="3" w:tplc="A238AF22">
      <w:numFmt w:val="bullet"/>
      <w:lvlText w:val="•"/>
      <w:lvlJc w:val="left"/>
      <w:pPr>
        <w:ind w:left="7748" w:hanging="334"/>
      </w:pPr>
      <w:rPr>
        <w:lang w:val="it-IT" w:eastAsia="en-US" w:bidi="ar-SA"/>
      </w:rPr>
    </w:lvl>
    <w:lvl w:ilvl="4" w:tplc="502E6024">
      <w:numFmt w:val="bullet"/>
      <w:lvlText w:val="•"/>
      <w:lvlJc w:val="left"/>
      <w:pPr>
        <w:ind w:left="8222" w:hanging="334"/>
      </w:pPr>
      <w:rPr>
        <w:lang w:val="it-IT" w:eastAsia="en-US" w:bidi="ar-SA"/>
      </w:rPr>
    </w:lvl>
    <w:lvl w:ilvl="5" w:tplc="B5368E52">
      <w:numFmt w:val="bullet"/>
      <w:lvlText w:val="•"/>
      <w:lvlJc w:val="left"/>
      <w:pPr>
        <w:ind w:left="8696" w:hanging="334"/>
      </w:pPr>
      <w:rPr>
        <w:lang w:val="it-IT" w:eastAsia="en-US" w:bidi="ar-SA"/>
      </w:rPr>
    </w:lvl>
    <w:lvl w:ilvl="6" w:tplc="499C4380">
      <w:numFmt w:val="bullet"/>
      <w:lvlText w:val="•"/>
      <w:lvlJc w:val="left"/>
      <w:pPr>
        <w:ind w:left="9170" w:hanging="334"/>
      </w:pPr>
      <w:rPr>
        <w:lang w:val="it-IT" w:eastAsia="en-US" w:bidi="ar-SA"/>
      </w:rPr>
    </w:lvl>
    <w:lvl w:ilvl="7" w:tplc="08B6994E">
      <w:numFmt w:val="bullet"/>
      <w:lvlText w:val="•"/>
      <w:lvlJc w:val="left"/>
      <w:pPr>
        <w:ind w:left="9644" w:hanging="334"/>
      </w:pPr>
      <w:rPr>
        <w:lang w:val="it-IT" w:eastAsia="en-US" w:bidi="ar-SA"/>
      </w:rPr>
    </w:lvl>
    <w:lvl w:ilvl="8" w:tplc="C5D62978">
      <w:numFmt w:val="bullet"/>
      <w:lvlText w:val="•"/>
      <w:lvlJc w:val="left"/>
      <w:pPr>
        <w:ind w:left="10118" w:hanging="334"/>
      </w:pPr>
      <w:rPr>
        <w:lang w:val="it-IT" w:eastAsia="en-US" w:bidi="ar-SA"/>
      </w:rPr>
    </w:lvl>
  </w:abstractNum>
  <w:abstractNum w:abstractNumId="15" w15:restartNumberingAfterBreak="0">
    <w:nsid w:val="762C4D29"/>
    <w:multiLevelType w:val="hybridMultilevel"/>
    <w:tmpl w:val="B8ECDD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D420A1"/>
    <w:multiLevelType w:val="hybridMultilevel"/>
    <w:tmpl w:val="1D8AB5C8"/>
    <w:lvl w:ilvl="0" w:tplc="71C05EF4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5"/>
  </w:num>
  <w:num w:numId="4">
    <w:abstractNumId w:val="12"/>
  </w:num>
  <w:num w:numId="5">
    <w:abstractNumId w:val="7"/>
  </w:num>
  <w:num w:numId="6">
    <w:abstractNumId w:val="9"/>
  </w:num>
  <w:num w:numId="7">
    <w:abstractNumId w:val="11"/>
  </w:num>
  <w:num w:numId="8">
    <w:abstractNumId w:val="6"/>
  </w:num>
  <w:num w:numId="9">
    <w:abstractNumId w:val="13"/>
  </w:num>
  <w:num w:numId="10">
    <w:abstractNumId w:val="5"/>
  </w:num>
  <w:num w:numId="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</w:num>
  <w:num w:numId="13">
    <w:abstractNumId w:val="4"/>
  </w:num>
  <w:num w:numId="14">
    <w:abstractNumId w:val="3"/>
  </w:num>
  <w:num w:numId="15">
    <w:abstractNumId w:val="1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A71"/>
    <w:rsid w:val="000030E2"/>
    <w:rsid w:val="00013391"/>
    <w:rsid w:val="000323AC"/>
    <w:rsid w:val="00036B52"/>
    <w:rsid w:val="000471FF"/>
    <w:rsid w:val="00055104"/>
    <w:rsid w:val="0009224D"/>
    <w:rsid w:val="000B0CB5"/>
    <w:rsid w:val="000B1241"/>
    <w:rsid w:val="000B24F7"/>
    <w:rsid w:val="000C010F"/>
    <w:rsid w:val="000E35FF"/>
    <w:rsid w:val="000F4195"/>
    <w:rsid w:val="00113CED"/>
    <w:rsid w:val="001448DC"/>
    <w:rsid w:val="00157C3E"/>
    <w:rsid w:val="001675C6"/>
    <w:rsid w:val="00172451"/>
    <w:rsid w:val="0019126B"/>
    <w:rsid w:val="001F1812"/>
    <w:rsid w:val="001F5BC9"/>
    <w:rsid w:val="00206190"/>
    <w:rsid w:val="00217DBE"/>
    <w:rsid w:val="002221E8"/>
    <w:rsid w:val="00227EF2"/>
    <w:rsid w:val="00236F2F"/>
    <w:rsid w:val="00247C5A"/>
    <w:rsid w:val="00255672"/>
    <w:rsid w:val="00256EE5"/>
    <w:rsid w:val="002606A7"/>
    <w:rsid w:val="00295FB8"/>
    <w:rsid w:val="002A58D0"/>
    <w:rsid w:val="002A7492"/>
    <w:rsid w:val="002B4EC5"/>
    <w:rsid w:val="002E2323"/>
    <w:rsid w:val="002F4E9B"/>
    <w:rsid w:val="00327843"/>
    <w:rsid w:val="003521AE"/>
    <w:rsid w:val="003575CA"/>
    <w:rsid w:val="00373114"/>
    <w:rsid w:val="00380724"/>
    <w:rsid w:val="003840FB"/>
    <w:rsid w:val="00386CCA"/>
    <w:rsid w:val="003B008B"/>
    <w:rsid w:val="003D51EA"/>
    <w:rsid w:val="003E101E"/>
    <w:rsid w:val="003E7E08"/>
    <w:rsid w:val="0040112F"/>
    <w:rsid w:val="00404156"/>
    <w:rsid w:val="00417D2A"/>
    <w:rsid w:val="00421B42"/>
    <w:rsid w:val="0042281B"/>
    <w:rsid w:val="004434E2"/>
    <w:rsid w:val="0045058F"/>
    <w:rsid w:val="004617D1"/>
    <w:rsid w:val="00472312"/>
    <w:rsid w:val="00477862"/>
    <w:rsid w:val="00481C33"/>
    <w:rsid w:val="004C2BD6"/>
    <w:rsid w:val="004D2F57"/>
    <w:rsid w:val="004E76D5"/>
    <w:rsid w:val="004F31C3"/>
    <w:rsid w:val="0050509F"/>
    <w:rsid w:val="00506910"/>
    <w:rsid w:val="005102AE"/>
    <w:rsid w:val="0051148E"/>
    <w:rsid w:val="0052426A"/>
    <w:rsid w:val="00534E0C"/>
    <w:rsid w:val="00546CC8"/>
    <w:rsid w:val="0056302D"/>
    <w:rsid w:val="00570679"/>
    <w:rsid w:val="005810B0"/>
    <w:rsid w:val="00584FA7"/>
    <w:rsid w:val="005E4404"/>
    <w:rsid w:val="006115A6"/>
    <w:rsid w:val="00654635"/>
    <w:rsid w:val="00655E8C"/>
    <w:rsid w:val="006D1AAF"/>
    <w:rsid w:val="00700C9B"/>
    <w:rsid w:val="00727083"/>
    <w:rsid w:val="007272FD"/>
    <w:rsid w:val="0073760A"/>
    <w:rsid w:val="007421FA"/>
    <w:rsid w:val="00746A88"/>
    <w:rsid w:val="007510A8"/>
    <w:rsid w:val="007661CC"/>
    <w:rsid w:val="0076658F"/>
    <w:rsid w:val="0079434B"/>
    <w:rsid w:val="007B1575"/>
    <w:rsid w:val="007D1578"/>
    <w:rsid w:val="007D2096"/>
    <w:rsid w:val="007D581F"/>
    <w:rsid w:val="00800471"/>
    <w:rsid w:val="0080662F"/>
    <w:rsid w:val="00807BDD"/>
    <w:rsid w:val="00820D63"/>
    <w:rsid w:val="0084408A"/>
    <w:rsid w:val="008446B7"/>
    <w:rsid w:val="00844C20"/>
    <w:rsid w:val="00846E40"/>
    <w:rsid w:val="00890353"/>
    <w:rsid w:val="00891A82"/>
    <w:rsid w:val="008B3098"/>
    <w:rsid w:val="008D27C9"/>
    <w:rsid w:val="008D3C39"/>
    <w:rsid w:val="008E07D2"/>
    <w:rsid w:val="008E5E89"/>
    <w:rsid w:val="008E728A"/>
    <w:rsid w:val="008F197F"/>
    <w:rsid w:val="0090307F"/>
    <w:rsid w:val="009078F0"/>
    <w:rsid w:val="009357DC"/>
    <w:rsid w:val="009423AA"/>
    <w:rsid w:val="00967BFB"/>
    <w:rsid w:val="00974BB0"/>
    <w:rsid w:val="00975CC8"/>
    <w:rsid w:val="009773BE"/>
    <w:rsid w:val="009819A7"/>
    <w:rsid w:val="00993529"/>
    <w:rsid w:val="009A0751"/>
    <w:rsid w:val="009A4855"/>
    <w:rsid w:val="009C2222"/>
    <w:rsid w:val="009D4E6A"/>
    <w:rsid w:val="009E7529"/>
    <w:rsid w:val="009F634A"/>
    <w:rsid w:val="00A0317E"/>
    <w:rsid w:val="00A3075F"/>
    <w:rsid w:val="00A5520F"/>
    <w:rsid w:val="00A613C3"/>
    <w:rsid w:val="00A76648"/>
    <w:rsid w:val="00A947B5"/>
    <w:rsid w:val="00A95C8C"/>
    <w:rsid w:val="00AA251B"/>
    <w:rsid w:val="00AE2BB0"/>
    <w:rsid w:val="00AF4A36"/>
    <w:rsid w:val="00B00227"/>
    <w:rsid w:val="00B106A1"/>
    <w:rsid w:val="00B12FEE"/>
    <w:rsid w:val="00B24FE7"/>
    <w:rsid w:val="00B57A05"/>
    <w:rsid w:val="00B60170"/>
    <w:rsid w:val="00B70E87"/>
    <w:rsid w:val="00B7451D"/>
    <w:rsid w:val="00B753DC"/>
    <w:rsid w:val="00B8020A"/>
    <w:rsid w:val="00B8187F"/>
    <w:rsid w:val="00B876C3"/>
    <w:rsid w:val="00B90544"/>
    <w:rsid w:val="00BA5181"/>
    <w:rsid w:val="00BE4D47"/>
    <w:rsid w:val="00BE5116"/>
    <w:rsid w:val="00BE730A"/>
    <w:rsid w:val="00BF7515"/>
    <w:rsid w:val="00C12AC6"/>
    <w:rsid w:val="00C12DF9"/>
    <w:rsid w:val="00C20F38"/>
    <w:rsid w:val="00C21C88"/>
    <w:rsid w:val="00C355FD"/>
    <w:rsid w:val="00C902AF"/>
    <w:rsid w:val="00C94D9A"/>
    <w:rsid w:val="00CA7A90"/>
    <w:rsid w:val="00CB151C"/>
    <w:rsid w:val="00CE6284"/>
    <w:rsid w:val="00D05050"/>
    <w:rsid w:val="00D0580E"/>
    <w:rsid w:val="00D1273A"/>
    <w:rsid w:val="00D47D01"/>
    <w:rsid w:val="00D54F84"/>
    <w:rsid w:val="00D55F95"/>
    <w:rsid w:val="00D72116"/>
    <w:rsid w:val="00D74A71"/>
    <w:rsid w:val="00D957AB"/>
    <w:rsid w:val="00DA2E5E"/>
    <w:rsid w:val="00DB22DF"/>
    <w:rsid w:val="00DB6818"/>
    <w:rsid w:val="00DC47B8"/>
    <w:rsid w:val="00DD240F"/>
    <w:rsid w:val="00DD41CA"/>
    <w:rsid w:val="00DD75BE"/>
    <w:rsid w:val="00DF4B30"/>
    <w:rsid w:val="00DF7FD9"/>
    <w:rsid w:val="00E10A7A"/>
    <w:rsid w:val="00E32C31"/>
    <w:rsid w:val="00E43F99"/>
    <w:rsid w:val="00E50D1D"/>
    <w:rsid w:val="00EA2D09"/>
    <w:rsid w:val="00EB3BA2"/>
    <w:rsid w:val="00EB5120"/>
    <w:rsid w:val="00EC65CF"/>
    <w:rsid w:val="00ED33CB"/>
    <w:rsid w:val="00EF4E42"/>
    <w:rsid w:val="00EF7131"/>
    <w:rsid w:val="00F05742"/>
    <w:rsid w:val="00F110ED"/>
    <w:rsid w:val="00F26794"/>
    <w:rsid w:val="00F309A6"/>
    <w:rsid w:val="00F31263"/>
    <w:rsid w:val="00F50685"/>
    <w:rsid w:val="00F71EC3"/>
    <w:rsid w:val="00F838D4"/>
    <w:rsid w:val="00FB2005"/>
    <w:rsid w:val="00FB355B"/>
    <w:rsid w:val="00FC067A"/>
    <w:rsid w:val="00FD107C"/>
    <w:rsid w:val="00FF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676D1D"/>
  <w15:docId w15:val="{AFB1A90D-A2E4-4883-B066-A2818F1B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34E2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546CC8"/>
    <w:pPr>
      <w:widowControl w:val="0"/>
      <w:autoSpaceDE w:val="0"/>
      <w:autoSpaceDN w:val="0"/>
      <w:ind w:left="112"/>
      <w:jc w:val="center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Titolo2">
    <w:name w:val="heading 2"/>
    <w:basedOn w:val="Normale"/>
    <w:link w:val="Titolo2Carattere"/>
    <w:uiPriority w:val="9"/>
    <w:unhideWhenUsed/>
    <w:qFormat/>
    <w:rsid w:val="00546CC8"/>
    <w:pPr>
      <w:widowControl w:val="0"/>
      <w:autoSpaceDE w:val="0"/>
      <w:autoSpaceDN w:val="0"/>
      <w:ind w:left="112"/>
      <w:jc w:val="both"/>
      <w:outlineLvl w:val="1"/>
    </w:pPr>
    <w:rPr>
      <w:rFonts w:ascii="Calibri" w:eastAsia="Calibri" w:hAnsi="Calibri" w:cs="Calibri"/>
      <w:b/>
      <w:bCs/>
      <w:i/>
      <w:i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4434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434E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Didascalia">
    <w:name w:val="caption"/>
    <w:basedOn w:val="Normale"/>
    <w:next w:val="Normale"/>
    <w:qFormat/>
    <w:rsid w:val="004434E2"/>
    <w:pPr>
      <w:jc w:val="center"/>
    </w:pPr>
    <w:rPr>
      <w:b/>
      <w:sz w:val="20"/>
      <w:szCs w:val="20"/>
    </w:rPr>
  </w:style>
  <w:style w:type="character" w:styleId="Collegamentoipertestuale">
    <w:name w:val="Hyperlink"/>
    <w:rsid w:val="004434E2"/>
    <w:rPr>
      <w:color w:val="0000FF"/>
      <w:u w:val="single"/>
    </w:rPr>
  </w:style>
  <w:style w:type="paragraph" w:customStyle="1" w:styleId="Paragrafoelenco1">
    <w:name w:val="Paragrafo elenco1"/>
    <w:basedOn w:val="Normale"/>
    <w:rsid w:val="007421F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446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446B7"/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75CA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575CA"/>
    <w:rPr>
      <w:rFonts w:ascii="Tahoma" w:eastAsia="Times New Roman" w:hAnsi="Tahoma" w:cs="Tahoma"/>
      <w:sz w:val="16"/>
      <w:szCs w:val="16"/>
    </w:rPr>
  </w:style>
  <w:style w:type="character" w:customStyle="1" w:styleId="Menzionenonrisolta1">
    <w:name w:val="Menzione non risolta1"/>
    <w:uiPriority w:val="99"/>
    <w:semiHidden/>
    <w:unhideWhenUsed/>
    <w:rsid w:val="00820D6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DF7FD9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09224D"/>
    <w:pPr>
      <w:widowControl w:val="0"/>
      <w:autoSpaceDE w:val="0"/>
      <w:autoSpaceDN w:val="0"/>
    </w:pPr>
    <w:rPr>
      <w:rFonts w:ascii="Georgia" w:hAnsi="Georgia" w:cs="Georgia"/>
    </w:rPr>
  </w:style>
  <w:style w:type="character" w:customStyle="1" w:styleId="CorpotestoCarattere">
    <w:name w:val="Corpo testo Carattere"/>
    <w:basedOn w:val="Carpredefinitoparagrafo"/>
    <w:link w:val="Corpotesto"/>
    <w:rsid w:val="0009224D"/>
    <w:rPr>
      <w:rFonts w:ascii="Georgia" w:eastAsia="Times New Roman" w:hAnsi="Georgia" w:cs="Georgia"/>
      <w:sz w:val="24"/>
      <w:szCs w:val="24"/>
    </w:rPr>
  </w:style>
  <w:style w:type="table" w:styleId="Grigliatabella">
    <w:name w:val="Table Grid"/>
    <w:basedOn w:val="Tabellanormale"/>
    <w:rsid w:val="0009224D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546CC8"/>
    <w:rPr>
      <w:rFonts w:cs="Calibri"/>
      <w:b/>
      <w:bCs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46CC8"/>
    <w:rPr>
      <w:rFonts w:cs="Calibri"/>
      <w:b/>
      <w:bCs/>
      <w:i/>
      <w:iCs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46CC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6CC8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2222"/>
    <w:rPr>
      <w:color w:val="605E5C"/>
      <w:shd w:val="clear" w:color="auto" w:fill="E1DFDD"/>
    </w:rPr>
  </w:style>
  <w:style w:type="paragraph" w:customStyle="1" w:styleId="Default">
    <w:name w:val="Default"/>
    <w:rsid w:val="002A7492"/>
    <w:pPr>
      <w:autoSpaceDE w:val="0"/>
      <w:autoSpaceDN w:val="0"/>
      <w:adjustRightInd w:val="0"/>
    </w:pPr>
    <w:rPr>
      <w:rFonts w:ascii="Corbel" w:eastAsia="Times New Roman" w:hAnsi="Corbel" w:cs="Corbel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8D3C3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8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ic81600n@pec.istruzione.it" TargetMode="External"/><Relationship Id="rId1" Type="http://schemas.openxmlformats.org/officeDocument/2006/relationships/hyperlink" Target="mailto:meic81600n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ndivisa\SEGRETERIA\A.S.%202021.2022\MARISA\Carta%20intestata%2021-2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21-22</Template>
  <TotalTime>1</TotalTime>
  <Pages>3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2050</CharactersWithSpaces>
  <SharedDoc>false</SharedDoc>
  <HLinks>
    <vt:vector size="12" baseType="variant">
      <vt:variant>
        <vt:i4>4915313</vt:i4>
      </vt:variant>
      <vt:variant>
        <vt:i4>3</vt:i4>
      </vt:variant>
      <vt:variant>
        <vt:i4>0</vt:i4>
      </vt:variant>
      <vt:variant>
        <vt:i4>5</vt:i4>
      </vt:variant>
      <vt:variant>
        <vt:lpwstr>mailto:meic81600n@pec.istruzione.it</vt:lpwstr>
      </vt:variant>
      <vt:variant>
        <vt:lpwstr/>
      </vt:variant>
      <vt:variant>
        <vt:i4>98</vt:i4>
      </vt:variant>
      <vt:variant>
        <vt:i4>0</vt:i4>
      </vt:variant>
      <vt:variant>
        <vt:i4>0</vt:i4>
      </vt:variant>
      <vt:variant>
        <vt:i4>5</vt:i4>
      </vt:variant>
      <vt:variant>
        <vt:lpwstr>mailto:meic81600n@istruzione.it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Cannistra Marisa</dc:creator>
  <cp:lastModifiedBy>Concetta Carnabuci</cp:lastModifiedBy>
  <cp:revision>2</cp:revision>
  <cp:lastPrinted>2023-03-10T08:15:00Z</cp:lastPrinted>
  <dcterms:created xsi:type="dcterms:W3CDTF">2023-09-15T12:07:00Z</dcterms:created>
  <dcterms:modified xsi:type="dcterms:W3CDTF">2023-09-15T12:07:00Z</dcterms:modified>
</cp:coreProperties>
</file>