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ECCE" w14:textId="77777777" w:rsidR="00967BFB" w:rsidRDefault="00967BFB" w:rsidP="00B60170">
      <w:pPr>
        <w:jc w:val="both"/>
      </w:pPr>
    </w:p>
    <w:p w14:paraId="099B187F" w14:textId="244E8AE6" w:rsidR="00C94D9A" w:rsidRPr="00C94D9A" w:rsidRDefault="00C94D9A" w:rsidP="00C94D9A">
      <w:pPr>
        <w:jc w:val="center"/>
      </w:pPr>
      <w:r w:rsidRPr="00C94D9A">
        <w:t xml:space="preserve">Allegato </w:t>
      </w:r>
      <w:r w:rsidR="00FB355B">
        <w:t>B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1F07DE6B" w14:textId="1F5A9857" w:rsidR="00C94D9A" w:rsidRDefault="00FB355B" w:rsidP="00C94D9A">
      <w:pPr>
        <w:jc w:val="both"/>
      </w:pPr>
      <w:r>
        <w:t>Selezione ESPERTI azioni del progetto PNRR Missione 4 – Istruzione e Ricerca – Componente 1 “Linea di investimento 1.4. Percorso formativo Mentoring e orientamento” -P</w:t>
      </w:r>
      <w:r w:rsidR="00C94D9A" w:rsidRPr="00C94D9A">
        <w:t xml:space="preserve">rogetto “Orientarsi…nel </w:t>
      </w:r>
      <w:proofErr w:type="spellStart"/>
      <w:r w:rsidR="00C94D9A" w:rsidRPr="00C94D9A">
        <w:t>pensier</w:t>
      </w:r>
      <w:proofErr w:type="spellEnd"/>
      <w:r w:rsidR="00C94D9A" w:rsidRPr="00C94D9A">
        <w:t xml:space="preserve"> mi fingo!”</w:t>
      </w:r>
    </w:p>
    <w:p w14:paraId="719316A5" w14:textId="77777777" w:rsidR="00FB355B" w:rsidRPr="00C94D9A" w:rsidRDefault="00FB355B" w:rsidP="00C94D9A">
      <w:pPr>
        <w:jc w:val="both"/>
      </w:pPr>
    </w:p>
    <w:p w14:paraId="0BEC5F0E" w14:textId="77777777" w:rsidR="00C94D9A" w:rsidRPr="00C94D9A" w:rsidRDefault="00C94D9A" w:rsidP="00C94D9A">
      <w:pPr>
        <w:ind w:hanging="2"/>
        <w:jc w:val="both"/>
        <w:rPr>
          <w:b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9204013" w:rsidR="00746A88" w:rsidRDefault="00FB355B" w:rsidP="007D6329">
      <w:pPr>
        <w:jc w:val="center"/>
      </w:pPr>
      <w:r>
        <w:t>DICHIARA</w:t>
      </w:r>
      <w:bookmarkStart w:id="0" w:name="_GoBack"/>
      <w:bookmarkEnd w:id="0"/>
    </w:p>
    <w:p w14:paraId="28AC172A" w14:textId="18032579" w:rsidR="00C94D9A" w:rsidRDefault="00FB355B" w:rsidP="00C94D9A">
      <w: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277"/>
      </w:tblGrid>
      <w:tr w:rsidR="00FB355B" w:rsidRPr="00D47D01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lastRenderedPageBreak/>
              <w:t>Titoli</w:t>
            </w:r>
            <w:proofErr w:type="spellEnd"/>
            <w:r w:rsidRPr="00D47D01">
              <w:t xml:space="preserve"> di Studio - </w:t>
            </w:r>
            <w:proofErr w:type="spellStart"/>
            <w:r w:rsidRPr="00D47D01">
              <w:t>Certificazioni</w:t>
            </w:r>
            <w:proofErr w:type="spellEnd"/>
          </w:p>
        </w:tc>
        <w:tc>
          <w:tcPr>
            <w:tcW w:w="1560" w:type="dxa"/>
          </w:tcPr>
          <w:p w14:paraId="58624C1E" w14:textId="77777777" w:rsidR="00FB355B" w:rsidRPr="00D47D01" w:rsidRDefault="00FB355B" w:rsidP="00CE6284">
            <w:pPr>
              <w:jc w:val="both"/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77777777" w:rsidR="00FB355B" w:rsidRPr="00D47D01" w:rsidRDefault="00FB355B" w:rsidP="00CE6284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del </w:t>
            </w:r>
            <w:proofErr w:type="spellStart"/>
            <w:r w:rsidRPr="00D47D01">
              <w:t>candidato</w:t>
            </w:r>
            <w:proofErr w:type="spellEnd"/>
          </w:p>
        </w:tc>
        <w:tc>
          <w:tcPr>
            <w:tcW w:w="1277" w:type="dxa"/>
          </w:tcPr>
          <w:p w14:paraId="79F9EA75" w14:textId="77777777" w:rsidR="00FB355B" w:rsidRPr="00D47D01" w:rsidRDefault="00FB355B" w:rsidP="00CE6284">
            <w:pPr>
              <w:jc w:val="both"/>
            </w:pPr>
            <w:r w:rsidRPr="00D47D01">
              <w:t xml:space="preserve">Da </w:t>
            </w:r>
            <w:proofErr w:type="spellStart"/>
            <w:r w:rsidRPr="00D47D01">
              <w:t>compilare</w:t>
            </w:r>
            <w:proofErr w:type="spellEnd"/>
            <w:r w:rsidRPr="00D47D01">
              <w:t xml:space="preserve"> a </w:t>
            </w:r>
            <w:proofErr w:type="spellStart"/>
            <w:r w:rsidRPr="00D47D01">
              <w:t>cura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commissione</w:t>
            </w:r>
            <w:proofErr w:type="spellEnd"/>
          </w:p>
        </w:tc>
      </w:tr>
      <w:tr w:rsidR="00FB355B" w:rsidRPr="00D47D01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FD03D9" w14:textId="77777777" w:rsidR="00FB355B" w:rsidRPr="00D47D01" w:rsidRDefault="00FB355B" w:rsidP="00CE6284">
            <w:pPr>
              <w:jc w:val="both"/>
            </w:pPr>
            <w:r w:rsidRPr="00D47D01">
              <w:t xml:space="preserve">LAUREA </w:t>
            </w:r>
            <w:proofErr w:type="spellStart"/>
            <w:r w:rsidRPr="00D47D01">
              <w:t>specialistica</w:t>
            </w:r>
            <w:proofErr w:type="spellEnd"/>
            <w:r w:rsidRPr="00D47D01">
              <w:t xml:space="preserve"> o </w:t>
            </w:r>
            <w:proofErr w:type="spellStart"/>
            <w:r w:rsidRPr="00D47D01">
              <w:t>vecchio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ordinamento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valida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il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: </w:t>
            </w:r>
            <w:proofErr w:type="spellStart"/>
            <w:r w:rsidRPr="00D47D01">
              <w:t>psicologia</w:t>
            </w:r>
            <w:proofErr w:type="spellEnd"/>
            <w:r w:rsidRPr="00D47D01">
              <w:t xml:space="preserve">, </w:t>
            </w:r>
            <w:proofErr w:type="spellStart"/>
            <w:r w:rsidRPr="00D47D01">
              <w:t>pedagogia</w:t>
            </w:r>
            <w:proofErr w:type="spellEnd"/>
            <w:r w:rsidRPr="00D47D01">
              <w:t xml:space="preserve">, </w:t>
            </w:r>
            <w:proofErr w:type="spellStart"/>
            <w:r w:rsidRPr="00D47D01">
              <w:t>filosofia</w:t>
            </w:r>
            <w:proofErr w:type="spellEnd"/>
            <w:r w:rsidRPr="00D47D01">
              <w:t xml:space="preserve">, </w:t>
            </w:r>
            <w:proofErr w:type="spellStart"/>
            <w:r w:rsidRPr="00D47D01">
              <w:t>scienze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dell’educazione</w:t>
            </w:r>
            <w:proofErr w:type="spellEnd"/>
          </w:p>
        </w:tc>
        <w:tc>
          <w:tcPr>
            <w:tcW w:w="1560" w:type="dxa"/>
          </w:tcPr>
          <w:p w14:paraId="7D898DDF" w14:textId="77777777" w:rsidR="00FB355B" w:rsidRPr="00D47D01" w:rsidRDefault="00FB355B" w:rsidP="00CE6284">
            <w:pPr>
              <w:jc w:val="both"/>
            </w:pPr>
          </w:p>
          <w:p w14:paraId="21148F63" w14:textId="77777777" w:rsidR="00FB355B" w:rsidRPr="00D47D01" w:rsidRDefault="00FB355B" w:rsidP="00CE6284">
            <w:pPr>
              <w:jc w:val="both"/>
            </w:pPr>
            <w:r w:rsidRPr="00D47D01">
              <w:t>&lt; 100</w:t>
            </w:r>
          </w:p>
          <w:p w14:paraId="2CCD87AE" w14:textId="77777777" w:rsidR="00FB355B" w:rsidRPr="00D47D01" w:rsidRDefault="00FB355B" w:rsidP="00CE6284">
            <w:pPr>
              <w:jc w:val="both"/>
            </w:pPr>
            <w:r w:rsidRPr="00D47D01">
              <w:t>da 100 a 110</w:t>
            </w:r>
          </w:p>
          <w:p w14:paraId="63DAF952" w14:textId="77777777" w:rsidR="00FB355B" w:rsidRPr="00D47D01" w:rsidRDefault="00FB355B" w:rsidP="00CE6284">
            <w:pPr>
              <w:jc w:val="both"/>
            </w:pPr>
            <w:r w:rsidRPr="00D47D01"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D47D01" w:rsidRDefault="00FB355B" w:rsidP="00CE6284">
            <w:pPr>
              <w:jc w:val="both"/>
            </w:pPr>
          </w:p>
          <w:p w14:paraId="0B42F03A" w14:textId="77777777" w:rsidR="00FB355B" w:rsidRPr="00D47D01" w:rsidRDefault="00FB355B" w:rsidP="00CE6284">
            <w:pPr>
              <w:jc w:val="both"/>
            </w:pPr>
            <w:r w:rsidRPr="00D47D01">
              <w:t xml:space="preserve">15 </w:t>
            </w:r>
            <w:proofErr w:type="spellStart"/>
            <w:r w:rsidRPr="00D47D01">
              <w:t>punti</w:t>
            </w:r>
            <w:proofErr w:type="spellEnd"/>
          </w:p>
          <w:p w14:paraId="22068F4E" w14:textId="77777777" w:rsidR="00FB355B" w:rsidRPr="00D47D01" w:rsidRDefault="00FB355B" w:rsidP="00CE6284">
            <w:pPr>
              <w:jc w:val="both"/>
            </w:pPr>
            <w:r w:rsidRPr="00D47D01">
              <w:t xml:space="preserve">18 </w:t>
            </w:r>
            <w:proofErr w:type="spellStart"/>
            <w:r w:rsidRPr="00D47D01">
              <w:t>punti</w:t>
            </w:r>
            <w:proofErr w:type="spellEnd"/>
          </w:p>
          <w:p w14:paraId="70B45995" w14:textId="77777777" w:rsidR="00FB355B" w:rsidRPr="00D47D01" w:rsidRDefault="00FB355B" w:rsidP="00CE6284">
            <w:pPr>
              <w:jc w:val="both"/>
            </w:pPr>
            <w:r w:rsidRPr="00D47D01">
              <w:t xml:space="preserve">20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3CE19437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7777777" w:rsidR="00FB355B" w:rsidRPr="00D47D01" w:rsidRDefault="00FB355B" w:rsidP="00CE6284">
            <w:pPr>
              <w:jc w:val="both"/>
            </w:pPr>
            <w:r w:rsidRPr="00D47D01"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D47D01" w:rsidRDefault="00FB355B" w:rsidP="00CE6284">
            <w:pPr>
              <w:jc w:val="both"/>
            </w:pPr>
          </w:p>
          <w:p w14:paraId="5EA91FA4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titolo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58C2DCA4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77777777" w:rsidR="00FB355B" w:rsidRPr="00D47D01" w:rsidRDefault="00FB355B" w:rsidP="00CE6284">
            <w:pPr>
              <w:jc w:val="both"/>
            </w:pPr>
            <w:r w:rsidRPr="00D47D01">
              <w:t xml:space="preserve">MASTER DI I LIVELLO e/o CORSI DI PERFEZIONAMENTO (1500 H)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settori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 (mentoring e </w:t>
            </w:r>
            <w:proofErr w:type="spellStart"/>
            <w:r w:rsidRPr="00D47D01">
              <w:t>orientamento</w:t>
            </w:r>
            <w:proofErr w:type="spellEnd"/>
            <w:r w:rsidRPr="00D47D01">
              <w:t>)</w:t>
            </w:r>
          </w:p>
        </w:tc>
        <w:tc>
          <w:tcPr>
            <w:tcW w:w="1560" w:type="dxa"/>
          </w:tcPr>
          <w:p w14:paraId="0E18DB9A" w14:textId="77777777" w:rsidR="00FB355B" w:rsidRPr="00D47D01" w:rsidRDefault="00FB355B" w:rsidP="00CE6284">
            <w:pPr>
              <w:jc w:val="both"/>
            </w:pPr>
          </w:p>
          <w:p w14:paraId="6AAD4DE0" w14:textId="77777777" w:rsidR="00FB355B" w:rsidRPr="00D47D01" w:rsidRDefault="00FB355B" w:rsidP="00CE6284">
            <w:pPr>
              <w:jc w:val="both"/>
            </w:pPr>
          </w:p>
          <w:p w14:paraId="15918DA7" w14:textId="77777777" w:rsidR="00FB355B" w:rsidRPr="00D47D01" w:rsidRDefault="00FB355B" w:rsidP="00CE6284">
            <w:pPr>
              <w:jc w:val="both"/>
            </w:pPr>
          </w:p>
          <w:p w14:paraId="0BF3FC23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D47D01" w:rsidRDefault="00FB355B" w:rsidP="00CE6284">
            <w:pPr>
              <w:jc w:val="both"/>
            </w:pPr>
          </w:p>
          <w:p w14:paraId="257D68CE" w14:textId="77777777" w:rsidR="00FB355B" w:rsidRPr="00D47D01" w:rsidRDefault="00FB355B" w:rsidP="00CE6284">
            <w:pPr>
              <w:jc w:val="both"/>
            </w:pPr>
          </w:p>
          <w:p w14:paraId="572A7BA7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2CD8970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77777777" w:rsidR="00FB355B" w:rsidRPr="00D47D01" w:rsidRDefault="00FB355B" w:rsidP="00CE6284">
            <w:pPr>
              <w:jc w:val="both"/>
            </w:pPr>
            <w:r w:rsidRPr="00D47D01">
              <w:t xml:space="preserve">MASTER DI II LIVELLO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settori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  <w:r w:rsidRPr="00D47D01">
              <w:t xml:space="preserve"> (mentoring e </w:t>
            </w:r>
            <w:proofErr w:type="spellStart"/>
            <w:r w:rsidRPr="00D47D01">
              <w:t>orientamento</w:t>
            </w:r>
            <w:proofErr w:type="spellEnd"/>
            <w:r w:rsidRPr="00D47D01">
              <w:t>)</w:t>
            </w:r>
          </w:p>
        </w:tc>
        <w:tc>
          <w:tcPr>
            <w:tcW w:w="1560" w:type="dxa"/>
          </w:tcPr>
          <w:p w14:paraId="36069E6F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77777777" w:rsidR="00FB355B" w:rsidRPr="00D47D01" w:rsidRDefault="00FB355B" w:rsidP="00CE6284">
            <w:pPr>
              <w:jc w:val="both"/>
            </w:pPr>
            <w:r w:rsidRPr="00D47D01">
              <w:t xml:space="preserve">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6B2C84C5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Esperienza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tutoraggio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progetti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finanziati</w:t>
            </w:r>
            <w:proofErr w:type="spellEnd"/>
            <w:r w:rsidRPr="00D47D01">
              <w:t xml:space="preserve"> dal FSE o </w:t>
            </w:r>
            <w:proofErr w:type="spellStart"/>
            <w:r w:rsidRPr="00D47D01">
              <w:t>altro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tipo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finanziamento</w:t>
            </w:r>
            <w:proofErr w:type="spellEnd"/>
          </w:p>
        </w:tc>
        <w:tc>
          <w:tcPr>
            <w:tcW w:w="1560" w:type="dxa"/>
          </w:tcPr>
          <w:p w14:paraId="30714AF8" w14:textId="77777777" w:rsidR="00FB355B" w:rsidRPr="00D47D01" w:rsidRDefault="00FB355B" w:rsidP="00CE6284">
            <w:pPr>
              <w:jc w:val="both"/>
            </w:pPr>
            <w:r w:rsidRPr="00D47D01">
              <w:t xml:space="preserve">Max 4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77777777" w:rsidR="00FB355B" w:rsidRPr="00D47D01" w:rsidRDefault="00FB355B" w:rsidP="00CE6284">
            <w:pPr>
              <w:jc w:val="both"/>
            </w:pPr>
            <w:r w:rsidRPr="00D47D01">
              <w:t xml:space="preserve">2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744AE34D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Certificazioni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Informatiche</w:t>
            </w:r>
            <w:proofErr w:type="spellEnd"/>
          </w:p>
        </w:tc>
        <w:tc>
          <w:tcPr>
            <w:tcW w:w="1560" w:type="dxa"/>
          </w:tcPr>
          <w:p w14:paraId="5170E2E2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77777777" w:rsidR="00FB355B" w:rsidRPr="00D47D01" w:rsidRDefault="00FB355B" w:rsidP="00CE6284">
            <w:pPr>
              <w:jc w:val="both"/>
            </w:pPr>
            <w:r w:rsidRPr="00D47D01">
              <w:t xml:space="preserve">1 </w:t>
            </w:r>
            <w:proofErr w:type="spellStart"/>
            <w:r w:rsidRPr="00D47D01">
              <w:t>punto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4E375F4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080581F" w14:textId="77777777" w:rsidTr="00CE6284">
        <w:trPr>
          <w:trHeight w:val="853"/>
        </w:trPr>
        <w:tc>
          <w:tcPr>
            <w:tcW w:w="3824" w:type="dxa"/>
            <w:tcBorders>
              <w:left w:val="single" w:sz="6" w:space="0" w:color="000000"/>
            </w:tcBorders>
          </w:tcPr>
          <w:p w14:paraId="236F1597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Iscrizione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all’Albo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professionale</w:t>
            </w:r>
            <w:proofErr w:type="spellEnd"/>
          </w:p>
        </w:tc>
        <w:tc>
          <w:tcPr>
            <w:tcW w:w="1560" w:type="dxa"/>
          </w:tcPr>
          <w:p w14:paraId="779C146C" w14:textId="77777777" w:rsidR="00FB355B" w:rsidRPr="00D47D01" w:rsidRDefault="00FB355B" w:rsidP="00CE6284">
            <w:pPr>
              <w:jc w:val="both"/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9C879E2" w14:textId="77777777" w:rsidR="00FB355B" w:rsidRPr="00D47D01" w:rsidRDefault="00FB355B" w:rsidP="00CE6284">
            <w:pPr>
              <w:jc w:val="both"/>
            </w:pPr>
            <w:r w:rsidRPr="00D47D01">
              <w:t>1 punto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AF89650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0DAB5248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Docenza</w:t>
            </w:r>
            <w:proofErr w:type="spellEnd"/>
            <w:r w:rsidRPr="00D47D01">
              <w:t xml:space="preserve"> in </w:t>
            </w:r>
            <w:proofErr w:type="spellStart"/>
            <w:r w:rsidRPr="00D47D01">
              <w:t>materie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attinenti</w:t>
            </w:r>
            <w:proofErr w:type="spellEnd"/>
            <w:r w:rsidRPr="00D47D01">
              <w:t xml:space="preserve"> al </w:t>
            </w:r>
            <w:proofErr w:type="spellStart"/>
            <w:r w:rsidRPr="00D47D01">
              <w:t>settore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pertinenza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77777777" w:rsidR="00FB355B" w:rsidRPr="00D47D01" w:rsidRDefault="00FB355B" w:rsidP="00CE6284">
            <w:pPr>
              <w:jc w:val="both"/>
            </w:pPr>
            <w:r w:rsidRPr="00D47D01"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esperienze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lavorative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professionali</w:t>
            </w:r>
            <w:proofErr w:type="spellEnd"/>
          </w:p>
        </w:tc>
        <w:tc>
          <w:tcPr>
            <w:tcW w:w="1560" w:type="dxa"/>
          </w:tcPr>
          <w:p w14:paraId="3573B942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77777777" w:rsidR="00FB355B" w:rsidRPr="00D47D01" w:rsidRDefault="00FB355B" w:rsidP="00CE6284">
            <w:pPr>
              <w:jc w:val="both"/>
            </w:pPr>
            <w:r w:rsidRPr="00D47D01">
              <w:t xml:space="preserve">1 </w:t>
            </w:r>
            <w:proofErr w:type="spellStart"/>
            <w:r w:rsidRPr="00D47D01">
              <w:t>punto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esperiernza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0D7F6661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3102035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Conoscenze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specifiche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dell’argomento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documentate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attraverso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pubblicazioni</w:t>
            </w:r>
            <w:proofErr w:type="spellEnd"/>
          </w:p>
        </w:tc>
        <w:tc>
          <w:tcPr>
            <w:tcW w:w="1560" w:type="dxa"/>
          </w:tcPr>
          <w:p w14:paraId="5CB07CA0" w14:textId="77777777" w:rsidR="00FB355B" w:rsidRPr="00D47D01" w:rsidRDefault="00FB355B" w:rsidP="00CE6284">
            <w:pPr>
              <w:jc w:val="both"/>
            </w:pPr>
            <w:r w:rsidRPr="00D47D01">
              <w:t xml:space="preserve">max </w:t>
            </w:r>
            <w:proofErr w:type="spellStart"/>
            <w:r w:rsidRPr="00D47D01">
              <w:t>punti</w:t>
            </w:r>
            <w:proofErr w:type="spellEnd"/>
            <w:r w:rsidRPr="00D47D01"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77777777" w:rsidR="00FB355B" w:rsidRPr="00D47D01" w:rsidRDefault="00FB355B" w:rsidP="00CE6284">
            <w:pPr>
              <w:jc w:val="both"/>
            </w:pPr>
            <w:r w:rsidRPr="00D47D01">
              <w:t xml:space="preserve">1 </w:t>
            </w:r>
            <w:proofErr w:type="spellStart"/>
            <w:r w:rsidRPr="00D47D01">
              <w:t>punto</w:t>
            </w:r>
            <w:proofErr w:type="spellEnd"/>
            <w:r w:rsidRPr="00D47D01">
              <w:t xml:space="preserve"> per </w:t>
            </w:r>
            <w:proofErr w:type="spellStart"/>
            <w:r w:rsidRPr="00D47D01">
              <w:t>pubblicazione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61D36297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77777777" w:rsidR="00FB355B" w:rsidRPr="00D47D01" w:rsidRDefault="00FB355B" w:rsidP="00CE6284">
            <w:pPr>
              <w:jc w:val="both"/>
            </w:pPr>
            <w:proofErr w:type="spellStart"/>
            <w:r w:rsidRPr="00D47D01">
              <w:t>Anzianità</w:t>
            </w:r>
            <w:proofErr w:type="spellEnd"/>
            <w:r w:rsidRPr="00D47D01">
              <w:t xml:space="preserve"> di </w:t>
            </w:r>
            <w:proofErr w:type="spellStart"/>
            <w:r w:rsidRPr="00D47D01">
              <w:t>servizio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prestato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nella</w:t>
            </w:r>
            <w:proofErr w:type="spellEnd"/>
            <w:r w:rsidRPr="00D47D01">
              <w:t xml:space="preserve"> </w:t>
            </w:r>
            <w:proofErr w:type="spellStart"/>
            <w:r w:rsidRPr="00D47D01">
              <w:t>scuola</w:t>
            </w:r>
            <w:proofErr w:type="spellEnd"/>
          </w:p>
        </w:tc>
        <w:tc>
          <w:tcPr>
            <w:tcW w:w="1560" w:type="dxa"/>
          </w:tcPr>
          <w:p w14:paraId="57CCF1EF" w14:textId="77777777" w:rsidR="00FB355B" w:rsidRPr="00D47D01" w:rsidRDefault="00FB355B" w:rsidP="00CE6284">
            <w:pPr>
              <w:jc w:val="both"/>
            </w:pPr>
            <w:r w:rsidRPr="00D47D01">
              <w:t xml:space="preserve">max 10 </w:t>
            </w:r>
            <w:proofErr w:type="spellStart"/>
            <w:r w:rsidRPr="00D47D01"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77777777" w:rsidR="00FB355B" w:rsidRPr="00D47D01" w:rsidRDefault="00FB355B" w:rsidP="00CE6284">
            <w:pPr>
              <w:jc w:val="both"/>
            </w:pPr>
            <w:r w:rsidRPr="00D47D01"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D47D01" w:rsidRDefault="00FB355B" w:rsidP="00CE6284">
            <w:pPr>
              <w:jc w:val="both"/>
            </w:pPr>
          </w:p>
        </w:tc>
        <w:tc>
          <w:tcPr>
            <w:tcW w:w="1277" w:type="dxa"/>
          </w:tcPr>
          <w:p w14:paraId="35DE86F2" w14:textId="77777777" w:rsidR="00FB355B" w:rsidRPr="00D47D01" w:rsidRDefault="00FB355B" w:rsidP="00CE6284">
            <w:pPr>
              <w:jc w:val="both"/>
            </w:pPr>
          </w:p>
        </w:tc>
      </w:tr>
      <w:tr w:rsidR="00FB355B" w:rsidRPr="00D47D01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77777777" w:rsidR="00FB355B" w:rsidRPr="00D47D01" w:rsidRDefault="00FB355B" w:rsidP="00CE6284">
            <w:pPr>
              <w:jc w:val="both"/>
            </w:pPr>
            <w:r w:rsidRPr="00D47D01"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D47D01" w:rsidRDefault="00FB355B" w:rsidP="00CE6284">
            <w:pPr>
              <w:jc w:val="both"/>
            </w:pPr>
          </w:p>
        </w:tc>
      </w:tr>
    </w:tbl>
    <w:p w14:paraId="24F8D6BD" w14:textId="7952CF4C" w:rsidR="00FB355B" w:rsidRDefault="00FB355B" w:rsidP="00C94D9A"/>
    <w:p w14:paraId="78E7911D" w14:textId="66B70523" w:rsidR="00FB355B" w:rsidRDefault="00FB355B" w:rsidP="00C94D9A"/>
    <w:p w14:paraId="164CF672" w14:textId="77777777" w:rsidR="00FB355B" w:rsidRPr="00C94D9A" w:rsidRDefault="00FB355B" w:rsidP="00C94D9A"/>
    <w:p w14:paraId="6F8B2B2F" w14:textId="77777777" w:rsidR="00C94D9A" w:rsidRPr="00C94D9A" w:rsidRDefault="00C94D9A" w:rsidP="00C94D9A"/>
    <w:p w14:paraId="4904A508" w14:textId="77777777" w:rsidR="00C94D9A" w:rsidRPr="00C94D9A" w:rsidRDefault="00C94D9A" w:rsidP="00C94D9A">
      <w:r w:rsidRPr="00C94D9A">
        <w:t>Data</w:t>
      </w:r>
    </w:p>
    <w:p w14:paraId="523C0097" w14:textId="77777777" w:rsidR="00C94D9A" w:rsidRPr="00C94D9A" w:rsidRDefault="00C94D9A" w:rsidP="00C94D9A"/>
    <w:p w14:paraId="62EF9524" w14:textId="77777777" w:rsidR="00C94D9A" w:rsidRPr="00C94D9A" w:rsidRDefault="00C94D9A" w:rsidP="00C94D9A"/>
    <w:p w14:paraId="1C3982B0" w14:textId="77777777" w:rsidR="00C94D9A" w:rsidRPr="00C94D9A" w:rsidRDefault="00C94D9A" w:rsidP="00C94D9A">
      <w:pPr>
        <w:jc w:val="right"/>
        <w:rPr>
          <w:sz w:val="20"/>
        </w:rPr>
      </w:pPr>
      <w:r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EBD6B" w14:textId="77777777" w:rsidR="00BE4638" w:rsidRDefault="00BE4638">
      <w:r>
        <w:separator/>
      </w:r>
    </w:p>
  </w:endnote>
  <w:endnote w:type="continuationSeparator" w:id="0">
    <w:p w14:paraId="6D951221" w14:textId="77777777" w:rsidR="00BE4638" w:rsidRDefault="00B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>Tel</w:t>
    </w:r>
    <w:proofErr w:type="gramStart"/>
    <w:r w:rsidRPr="00386CCA">
      <w:rPr>
        <w:rFonts w:ascii="Candara" w:hAnsi="Candara" w:cs="Calibri"/>
        <w:sz w:val="18"/>
        <w:szCs w:val="18"/>
        <w:lang w:val="en-US"/>
      </w:rPr>
      <w:t>./</w:t>
    </w:r>
    <w:proofErr w:type="gramEnd"/>
    <w:r w:rsidRPr="00386CCA">
      <w:rPr>
        <w:rFonts w:ascii="Candara" w:hAnsi="Candara" w:cs="Calibri"/>
        <w:sz w:val="18"/>
        <w:szCs w:val="18"/>
        <w:lang w:val="en-US"/>
      </w:rPr>
      <w:t xml:space="preserve">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D27C3" w14:textId="77777777" w:rsidR="00BE4638" w:rsidRDefault="00BE4638">
      <w:r>
        <w:separator/>
      </w:r>
    </w:p>
  </w:footnote>
  <w:footnote w:type="continuationSeparator" w:id="0">
    <w:p w14:paraId="74F82284" w14:textId="77777777" w:rsidR="00BE4638" w:rsidRDefault="00BE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1" w:name="_Hlk125642252"/>
    <w:bookmarkStart w:id="2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3" w:name="_Hlk129094262"/>
    <w:bookmarkStart w:id="4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5" w:name="_Hlk129094203"/>
    <w:bookmarkStart w:id="6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9224D"/>
    <w:rsid w:val="000B0CB5"/>
    <w:rsid w:val="000B1241"/>
    <w:rsid w:val="000B24F7"/>
    <w:rsid w:val="000C010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7C5A"/>
    <w:rsid w:val="00255672"/>
    <w:rsid w:val="00256EE5"/>
    <w:rsid w:val="002606A7"/>
    <w:rsid w:val="00295FB8"/>
    <w:rsid w:val="002A58D0"/>
    <w:rsid w:val="002A7492"/>
    <w:rsid w:val="002B4EC5"/>
    <w:rsid w:val="002E2323"/>
    <w:rsid w:val="002F4E9B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17D1"/>
    <w:rsid w:val="00472312"/>
    <w:rsid w:val="00477862"/>
    <w:rsid w:val="00481C33"/>
    <w:rsid w:val="004C2BD6"/>
    <w:rsid w:val="004D2F57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D1AAF"/>
    <w:rsid w:val="00700C9B"/>
    <w:rsid w:val="00727083"/>
    <w:rsid w:val="007272FD"/>
    <w:rsid w:val="0073760A"/>
    <w:rsid w:val="007421FA"/>
    <w:rsid w:val="00746A88"/>
    <w:rsid w:val="007510A8"/>
    <w:rsid w:val="007661CC"/>
    <w:rsid w:val="0076658F"/>
    <w:rsid w:val="0079434B"/>
    <w:rsid w:val="007B1575"/>
    <w:rsid w:val="007D1578"/>
    <w:rsid w:val="007D2096"/>
    <w:rsid w:val="007D581F"/>
    <w:rsid w:val="007D6329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Admin</cp:lastModifiedBy>
  <cp:revision>3</cp:revision>
  <cp:lastPrinted>2023-03-10T08:15:00Z</cp:lastPrinted>
  <dcterms:created xsi:type="dcterms:W3CDTF">2023-10-02T08:33:00Z</dcterms:created>
  <dcterms:modified xsi:type="dcterms:W3CDTF">2023-10-02T15:20:00Z</dcterms:modified>
</cp:coreProperties>
</file>