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6807AFB6" w14:textId="77777777" w:rsidR="000D1801" w:rsidRDefault="000D1801" w:rsidP="000D1801">
      <w:pPr>
        <w:pStyle w:val="Titolo"/>
        <w:spacing w:before="230" w:line="321" w:lineRule="exact"/>
        <w:ind w:right="359"/>
        <w:rPr>
          <w:rFonts w:asciiTheme="minorHAnsi" w:hAnsiTheme="minorHAnsi" w:cstheme="minorHAnsi"/>
          <w:b/>
          <w:bCs/>
        </w:rPr>
      </w:pPr>
    </w:p>
    <w:p w14:paraId="21C459AF" w14:textId="634C5199" w:rsidR="000D1801" w:rsidRPr="00A16F0A" w:rsidRDefault="000D1801" w:rsidP="000D1801">
      <w:pPr>
        <w:pStyle w:val="Titolo"/>
        <w:spacing w:before="230" w:line="321" w:lineRule="exact"/>
        <w:ind w:right="359"/>
        <w:rPr>
          <w:rFonts w:asciiTheme="minorHAnsi" w:hAnsiTheme="minorHAnsi" w:cstheme="minorHAnsi"/>
          <w:b/>
          <w:bCs/>
        </w:rPr>
      </w:pPr>
      <w:r w:rsidRPr="00AC01D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AVVISO </w:t>
      </w:r>
      <w:proofErr w:type="gramStart"/>
      <w:r w:rsidRPr="00AC01D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SELEZIONE  ESPERTI</w:t>
      </w:r>
      <w:proofErr w:type="gramEnd"/>
      <w:r w:rsidRPr="00AC01D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INTERNI/ESTERNI  </w:t>
      </w:r>
      <w:bookmarkStart w:id="0" w:name="_Hlk153203260"/>
      <w:r w:rsidRPr="00AC01D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PER 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LA REALIZZAZIONE DI </w:t>
      </w:r>
      <w:r w:rsidRPr="00AC01D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N. 2 </w:t>
      </w:r>
      <w:r w:rsidRPr="00AC01D8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LABORATORI TEATRALI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“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E</w:t>
      </w:r>
      <w:r w:rsidRPr="00AC01D8">
        <w:rPr>
          <w:rFonts w:asciiTheme="minorHAnsi" w:hAnsiTheme="minorHAnsi" w:cstheme="minorHAnsi"/>
          <w:b/>
          <w:sz w:val="24"/>
          <w:szCs w:val="24"/>
        </w:rPr>
        <w:t>mozioniAMOci</w:t>
      </w:r>
      <w:bookmarkEnd w:id="0"/>
      <w:proofErr w:type="spellEnd"/>
      <w:r>
        <w:rPr>
          <w:rFonts w:asciiTheme="minorHAnsi" w:hAnsiTheme="minorHAnsi" w:cstheme="minorHAnsi"/>
          <w:b/>
          <w:sz w:val="24"/>
          <w:szCs w:val="24"/>
        </w:rPr>
        <w:t>”</w:t>
      </w:r>
    </w:p>
    <w:p w14:paraId="1D9DEAA0" w14:textId="06B591A4" w:rsidR="000D1801" w:rsidRDefault="00C94D9A" w:rsidP="000D1801">
      <w:pPr>
        <w:jc w:val="both"/>
      </w:pPr>
      <w:r w:rsidRPr="00C94D9A">
        <w:t xml:space="preserve">nell’ambito delle azioni del progetto PNRR Missione 4 – Istruzione e Ricerca – Componente 1 – Potenziamento dell’offerta dei servizi di istruzione: dagli asili nido alle Università. Investimento 1.4 – Linea di investimento 1.4. “Intervento straordinario finalizzato alla riduzione dei divari territoriali nel I e II ciclo della scuola secondaria e alla lotta alla dispersione scolastica – progetto “Orientarsi…nel </w:t>
      </w:r>
      <w:proofErr w:type="spellStart"/>
      <w:r w:rsidRPr="00C94D9A">
        <w:t>pensier</w:t>
      </w:r>
      <w:proofErr w:type="spellEnd"/>
      <w:r w:rsidRPr="00C94D9A">
        <w:t xml:space="preserve"> mi fingo!”</w:t>
      </w:r>
    </w:p>
    <w:p w14:paraId="7EA0F40D" w14:textId="77777777" w:rsidR="000D1801" w:rsidRDefault="000D1801" w:rsidP="000D1801">
      <w:pPr>
        <w:jc w:val="both"/>
      </w:pPr>
    </w:p>
    <w:p w14:paraId="0BEC5F0E" w14:textId="4E3EB24A" w:rsidR="00C94D9A" w:rsidRDefault="00C94D9A" w:rsidP="000D180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564A97FC" w14:textId="77777777" w:rsidR="000D1801" w:rsidRPr="00C94D9A" w:rsidRDefault="000D1801" w:rsidP="000D1801">
      <w:pPr>
        <w:jc w:val="both"/>
        <w:rPr>
          <w:b/>
        </w:rPr>
      </w:pP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0AA044E6" w14:textId="18EACCD4" w:rsidR="003137DC" w:rsidRDefault="00C94D9A" w:rsidP="003137DC">
      <w:pPr>
        <w:jc w:val="both"/>
      </w:pPr>
      <w:r w:rsidRPr="00C94D9A">
        <w:t xml:space="preserve"> di partecipare alla procedura per la selezione di</w:t>
      </w:r>
      <w:r w:rsidR="003137DC">
        <w:t xml:space="preserve"> esperto </w:t>
      </w:r>
      <w:r w:rsidRPr="00C94D9A">
        <w:t>nell’ambito delle azioni del progetto PNRR Missione 4 – Istruzione e Ricerca – Componente 1 – Potenziamento dell’offerta dei servizi di istruzione: dagli asili nido alle Università. Linea di investimento 1.4. “Intervento straordinario finalizzato alla riduzione dei divari territoriali nel I e II ciclo della scuola secondaria e alla lotta alla dispersione scolastica -</w:t>
      </w:r>
      <w:r w:rsidRPr="00C94D9A">
        <w:rPr>
          <w:rFonts w:ascii="Calibri" w:hAnsi="Calibri" w:cs="Calibri"/>
          <w:color w:val="000000"/>
          <w:sz w:val="22"/>
          <w:szCs w:val="22"/>
        </w:rPr>
        <w:t xml:space="preserve"> CP: M4C1I1.4-2022-981</w:t>
      </w:r>
      <w:r w:rsidR="003137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4D9A">
        <w:t xml:space="preserve">CUP: F94D22003930006 - Titolo </w:t>
      </w:r>
      <w:r w:rsidR="003137DC">
        <w:t>“</w:t>
      </w:r>
      <w:proofErr w:type="spellStart"/>
      <w:proofErr w:type="gramStart"/>
      <w:r w:rsidRPr="00C94D9A">
        <w:t>Orientarsi..</w:t>
      </w:r>
      <w:proofErr w:type="gramEnd"/>
      <w:r w:rsidRPr="00C94D9A">
        <w:t>nel</w:t>
      </w:r>
      <w:proofErr w:type="spellEnd"/>
      <w:r w:rsidRPr="00C94D9A">
        <w:t xml:space="preserve"> </w:t>
      </w:r>
      <w:proofErr w:type="spellStart"/>
      <w:r w:rsidRPr="00C94D9A">
        <w:t>pensier</w:t>
      </w:r>
      <w:proofErr w:type="spellEnd"/>
      <w:r w:rsidRPr="00C94D9A">
        <w:t xml:space="preserve"> mi fingo” </w:t>
      </w:r>
    </w:p>
    <w:p w14:paraId="02C095FE" w14:textId="45972033" w:rsidR="000D1801" w:rsidRDefault="000D1801" w:rsidP="003137DC">
      <w:pPr>
        <w:jc w:val="both"/>
      </w:pPr>
      <w:proofErr w:type="gramStart"/>
      <w:r w:rsidRPr="000D1801">
        <w:t>PER  LA</w:t>
      </w:r>
      <w:proofErr w:type="gramEnd"/>
      <w:r w:rsidRPr="000D1801">
        <w:t xml:space="preserve"> REALIZZAZIONE DI  N. 2 LABORATORI TEATRALI “</w:t>
      </w:r>
      <w:proofErr w:type="spellStart"/>
      <w:r w:rsidRPr="000D1801">
        <w:t>EmozioniAMOci</w:t>
      </w:r>
      <w:proofErr w:type="spellEnd"/>
      <w:r w:rsidRPr="000D1801">
        <w:t>”</w:t>
      </w:r>
    </w:p>
    <w:p w14:paraId="7ED32459" w14:textId="36C04EEA" w:rsidR="00C94D9A" w:rsidRPr="00C94D9A" w:rsidRDefault="00C94D9A" w:rsidP="003137DC">
      <w:pPr>
        <w:jc w:val="both"/>
      </w:pPr>
      <w:r w:rsidRPr="00C94D9A">
        <w:lastRenderedPageBreak/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43BF18EC" w14:textId="77777777" w:rsidR="00A16F0A" w:rsidRDefault="00C94D9A" w:rsidP="003137DC">
      <w:pPr>
        <w:jc w:val="both"/>
      </w:pPr>
      <w:r w:rsidRPr="00C94D9A">
        <w:t xml:space="preserve">Inoltre, dichiara di impegnarsi a svolgere l’incarico senza </w:t>
      </w:r>
      <w:proofErr w:type="gramStart"/>
      <w:r w:rsidRPr="00C94D9A">
        <w:t>riserve</w:t>
      </w:r>
      <w:r w:rsidR="00F61C44">
        <w:t xml:space="preserve"> </w:t>
      </w:r>
      <w:r w:rsidRPr="00C94D9A">
        <w:t xml:space="preserve"> secondo</w:t>
      </w:r>
      <w:proofErr w:type="gramEnd"/>
      <w:r w:rsidRPr="00C94D9A">
        <w:t xml:space="preserve"> il calendario che verrà stilato e di presentare la relazione finale e la dichiarazione delle ore effettivamente prestate.</w:t>
      </w:r>
    </w:p>
    <w:p w14:paraId="0692BA98" w14:textId="10846FBB" w:rsidR="00C94D9A" w:rsidRPr="00C94D9A" w:rsidRDefault="00C94D9A" w:rsidP="003137DC">
      <w:pPr>
        <w:jc w:val="both"/>
      </w:pPr>
      <w:r w:rsidRPr="00C94D9A">
        <w:t xml:space="preserve"> </w:t>
      </w:r>
      <w:proofErr w:type="spellStart"/>
      <w:r w:rsidRPr="00C94D9A">
        <w:t>ll</w:t>
      </w:r>
      <w:proofErr w:type="spellEnd"/>
      <w:r w:rsidRPr="00C94D9A">
        <w:t>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7B9072A5" w14:textId="77777777" w:rsidR="00C94D9A" w:rsidRPr="00C94D9A" w:rsidRDefault="00C94D9A" w:rsidP="003137DC">
      <w:pPr>
        <w:jc w:val="both"/>
      </w:pPr>
    </w:p>
    <w:p w14:paraId="6F8B2B2F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9C29" w14:textId="77777777" w:rsidR="005B7783" w:rsidRDefault="005B7783">
      <w:r>
        <w:separator/>
      </w:r>
    </w:p>
  </w:endnote>
  <w:endnote w:type="continuationSeparator" w:id="0">
    <w:p w14:paraId="2FE6937B" w14:textId="77777777" w:rsidR="005B7783" w:rsidRDefault="005B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proofErr w:type="gramStart"/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proofErr w:type="gramEnd"/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F8BC" w14:textId="77777777" w:rsidR="005B7783" w:rsidRDefault="005B7783">
      <w:r>
        <w:separator/>
      </w:r>
    </w:p>
  </w:footnote>
  <w:footnote w:type="continuationSeparator" w:id="0">
    <w:p w14:paraId="323A280D" w14:textId="77777777" w:rsidR="005B7783" w:rsidRDefault="005B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9224D"/>
    <w:rsid w:val="000B0CB5"/>
    <w:rsid w:val="000B1241"/>
    <w:rsid w:val="000B24F7"/>
    <w:rsid w:val="000C010F"/>
    <w:rsid w:val="000D1801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137DC"/>
    <w:rsid w:val="00327843"/>
    <w:rsid w:val="003521AE"/>
    <w:rsid w:val="00357436"/>
    <w:rsid w:val="003575CA"/>
    <w:rsid w:val="00373114"/>
    <w:rsid w:val="00380724"/>
    <w:rsid w:val="00382916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220D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B7783"/>
    <w:rsid w:val="005E4404"/>
    <w:rsid w:val="006115A6"/>
    <w:rsid w:val="00654635"/>
    <w:rsid w:val="00655E8C"/>
    <w:rsid w:val="006A6CA6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7F615D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16F0A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47D01"/>
    <w:rsid w:val="00D54F84"/>
    <w:rsid w:val="00D55F95"/>
    <w:rsid w:val="00D6049F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D3CE3"/>
    <w:rsid w:val="00EF4E42"/>
    <w:rsid w:val="00EF7131"/>
    <w:rsid w:val="00F05742"/>
    <w:rsid w:val="00F110ED"/>
    <w:rsid w:val="00F26794"/>
    <w:rsid w:val="00F309A6"/>
    <w:rsid w:val="00F31263"/>
    <w:rsid w:val="00F50685"/>
    <w:rsid w:val="00F61C44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0D18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4</cp:revision>
  <cp:lastPrinted>2023-03-10T08:15:00Z</cp:lastPrinted>
  <dcterms:created xsi:type="dcterms:W3CDTF">2023-12-11T11:06:00Z</dcterms:created>
  <dcterms:modified xsi:type="dcterms:W3CDTF">2023-12-11T15:40:00Z</dcterms:modified>
</cp:coreProperties>
</file>