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ECCE" w14:textId="77777777" w:rsidR="00967BFB" w:rsidRDefault="00967BFB" w:rsidP="00B60170">
      <w:pPr>
        <w:jc w:val="both"/>
      </w:pPr>
    </w:p>
    <w:p w14:paraId="099B187F" w14:textId="244E8AE6" w:rsidR="00C94D9A" w:rsidRPr="00C94D9A" w:rsidRDefault="00C94D9A" w:rsidP="00C94D9A">
      <w:pPr>
        <w:jc w:val="center"/>
      </w:pPr>
      <w:r w:rsidRPr="00C94D9A">
        <w:t xml:space="preserve">Allegato </w:t>
      </w:r>
      <w:r w:rsidR="00FB355B">
        <w:t>B</w:t>
      </w:r>
    </w:p>
    <w:p w14:paraId="1E07745D" w14:textId="77777777" w:rsidR="00C94D9A" w:rsidRPr="00C94D9A" w:rsidRDefault="00C94D9A" w:rsidP="00C94D9A">
      <w:pPr>
        <w:jc w:val="both"/>
      </w:pPr>
    </w:p>
    <w:p w14:paraId="31FCFC65" w14:textId="77777777" w:rsidR="00FB355B" w:rsidRDefault="00FB355B" w:rsidP="00C94D9A">
      <w:pPr>
        <w:jc w:val="both"/>
      </w:pPr>
    </w:p>
    <w:p w14:paraId="1F07DE6B" w14:textId="72AC3814" w:rsidR="00C94D9A" w:rsidRPr="000C5ACF" w:rsidRDefault="00FB355B" w:rsidP="00C94D9A">
      <w:pPr>
        <w:jc w:val="both"/>
        <w:rPr>
          <w:rFonts w:asciiTheme="minorHAnsi" w:hAnsiTheme="minorHAnsi" w:cstheme="minorHAnsi"/>
        </w:rPr>
      </w:pPr>
      <w:r w:rsidRPr="000C5ACF">
        <w:rPr>
          <w:rFonts w:asciiTheme="minorHAnsi" w:hAnsiTheme="minorHAnsi" w:cstheme="minorHAnsi"/>
        </w:rPr>
        <w:t xml:space="preserve">Selezione ESPERTI azioni del progetto PNRR Missione 4 – Istruzione e Ricerca – Componente 1 “Linea di investimento 1.4. </w:t>
      </w:r>
      <w:r w:rsidR="00663EA1" w:rsidRPr="00663EA1">
        <w:rPr>
          <w:rFonts w:asciiTheme="minorHAnsi" w:eastAsia="Calibri" w:hAnsiTheme="minorHAnsi" w:cstheme="minorHAnsi"/>
          <w:b/>
          <w:color w:val="000000"/>
        </w:rPr>
        <w:t>PER  LA REALIZZAZIONE DI  N. 2 LABORATORI TEATRALI “</w:t>
      </w:r>
      <w:proofErr w:type="spellStart"/>
      <w:r w:rsidR="00663EA1" w:rsidRPr="00663EA1">
        <w:rPr>
          <w:rFonts w:asciiTheme="minorHAnsi" w:eastAsia="Calibri" w:hAnsiTheme="minorHAnsi" w:cstheme="minorHAnsi"/>
          <w:b/>
          <w:color w:val="000000"/>
        </w:rPr>
        <w:t>EmozioniAMOci</w:t>
      </w:r>
      <w:proofErr w:type="spellEnd"/>
      <w:r w:rsidR="00663EA1" w:rsidRPr="00663EA1">
        <w:rPr>
          <w:rFonts w:asciiTheme="minorHAnsi" w:eastAsia="Calibri" w:hAnsiTheme="minorHAnsi" w:cstheme="minorHAnsi"/>
          <w:b/>
          <w:color w:val="000000"/>
        </w:rPr>
        <w:t>”</w:t>
      </w:r>
      <w:r w:rsidRPr="000C5ACF">
        <w:rPr>
          <w:rFonts w:asciiTheme="minorHAnsi" w:hAnsiTheme="minorHAnsi" w:cstheme="minorHAnsi"/>
        </w:rPr>
        <w:t>” -P</w:t>
      </w:r>
      <w:r w:rsidR="00C94D9A" w:rsidRPr="000C5ACF">
        <w:rPr>
          <w:rFonts w:asciiTheme="minorHAnsi" w:hAnsiTheme="minorHAnsi" w:cstheme="minorHAnsi"/>
        </w:rPr>
        <w:t xml:space="preserve">rogetto “Orientarsi…nel </w:t>
      </w:r>
      <w:proofErr w:type="spellStart"/>
      <w:r w:rsidR="00C94D9A" w:rsidRPr="000C5ACF">
        <w:rPr>
          <w:rFonts w:asciiTheme="minorHAnsi" w:hAnsiTheme="minorHAnsi" w:cstheme="minorHAnsi"/>
        </w:rPr>
        <w:t>pensier</w:t>
      </w:r>
      <w:proofErr w:type="spellEnd"/>
      <w:r w:rsidR="00C94D9A" w:rsidRPr="000C5ACF">
        <w:rPr>
          <w:rFonts w:asciiTheme="minorHAnsi" w:hAnsiTheme="minorHAnsi" w:cstheme="minorHAnsi"/>
        </w:rPr>
        <w:t xml:space="preserve"> mi fingo!”</w:t>
      </w:r>
    </w:p>
    <w:p w14:paraId="719316A5" w14:textId="77777777" w:rsidR="00FB355B" w:rsidRPr="000C5ACF" w:rsidRDefault="00FB355B" w:rsidP="00C94D9A">
      <w:pPr>
        <w:jc w:val="both"/>
        <w:rPr>
          <w:rFonts w:asciiTheme="minorHAnsi" w:hAnsiTheme="minorHAnsi" w:cstheme="minorHAnsi"/>
        </w:rPr>
      </w:pPr>
    </w:p>
    <w:p w14:paraId="0BEC5F0E" w14:textId="77777777" w:rsidR="00C94D9A" w:rsidRPr="00C94D9A" w:rsidRDefault="00C94D9A" w:rsidP="00C94D9A">
      <w:pPr>
        <w:ind w:hanging="2"/>
        <w:jc w:val="both"/>
        <w:rPr>
          <w:b/>
        </w:rPr>
      </w:pPr>
      <w:r w:rsidRPr="00C94D9A">
        <w:t xml:space="preserve"> </w:t>
      </w:r>
      <w:r w:rsidRPr="00C94D9A">
        <w:rPr>
          <w:rFonts w:ascii="Calibri" w:hAnsi="Calibri" w:cs="Calibri"/>
          <w:color w:val="000000"/>
          <w:sz w:val="22"/>
          <w:szCs w:val="22"/>
        </w:rPr>
        <w:t>CP: M4C1I1.4-2022-981</w:t>
      </w:r>
    </w:p>
    <w:p w14:paraId="060747B3" w14:textId="77777777" w:rsidR="00C94D9A" w:rsidRPr="00C94D9A" w:rsidRDefault="00C94D9A" w:rsidP="00C94D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C94D9A">
        <w:t>CUP: F94D22003930006</w:t>
      </w:r>
    </w:p>
    <w:p w14:paraId="68DDE66A" w14:textId="77777777" w:rsidR="00C94D9A" w:rsidRPr="00C94D9A" w:rsidRDefault="00C94D9A" w:rsidP="00C94D9A">
      <w:pPr>
        <w:jc w:val="both"/>
      </w:pPr>
    </w:p>
    <w:p w14:paraId="23DD6420" w14:textId="77777777" w:rsidR="00C94D9A" w:rsidRPr="00C94D9A" w:rsidRDefault="00C94D9A" w:rsidP="00C94D9A">
      <w:pPr>
        <w:jc w:val="both"/>
      </w:pPr>
    </w:p>
    <w:p w14:paraId="7F56DD83" w14:textId="77777777" w:rsidR="00C94D9A" w:rsidRPr="00C94D9A" w:rsidRDefault="00C94D9A" w:rsidP="00C94D9A">
      <w:pPr>
        <w:jc w:val="right"/>
      </w:pPr>
      <w:r w:rsidRPr="00C94D9A">
        <w:t>Alla Dirigente Scolastica</w:t>
      </w:r>
    </w:p>
    <w:p w14:paraId="427CEC24" w14:textId="77777777" w:rsidR="00C94D9A" w:rsidRPr="00C94D9A" w:rsidRDefault="00C94D9A" w:rsidP="00C94D9A">
      <w:r w:rsidRPr="00C94D9A">
        <w:t xml:space="preserve">                                                                                               dell’Istituto Comprensivo Novara di Sicilia</w:t>
      </w:r>
      <w:r w:rsidRPr="00C94D9A">
        <w:tab/>
      </w:r>
      <w:r w:rsidRPr="00C94D9A">
        <w:tab/>
      </w:r>
      <w:r w:rsidRPr="00C94D9A">
        <w:tab/>
      </w:r>
      <w:r w:rsidRPr="00C94D9A">
        <w:tab/>
      </w:r>
      <w:r w:rsidRPr="00C94D9A">
        <w:tab/>
      </w:r>
    </w:p>
    <w:p w14:paraId="4D7BFD2A" w14:textId="77777777" w:rsidR="00C94D9A" w:rsidRPr="00C94D9A" w:rsidRDefault="00C94D9A" w:rsidP="00C94D9A"/>
    <w:p w14:paraId="5982B625" w14:textId="77777777" w:rsidR="00746A88" w:rsidRDefault="00FB355B" w:rsidP="00C94D9A">
      <w:r>
        <w:t xml:space="preserve">Il/La sottoscritto/a ________________________________________________________________________ </w:t>
      </w:r>
    </w:p>
    <w:p w14:paraId="3EE2A5E5" w14:textId="77777777" w:rsidR="00746A88" w:rsidRDefault="00746A88" w:rsidP="00C94D9A"/>
    <w:p w14:paraId="4BC16048" w14:textId="79204013" w:rsidR="00746A88" w:rsidRDefault="00FB355B" w:rsidP="007D6329">
      <w:pPr>
        <w:jc w:val="center"/>
      </w:pPr>
      <w:r>
        <w:t>DICHIARA</w:t>
      </w:r>
    </w:p>
    <w:p w14:paraId="28AC172A" w14:textId="18032579" w:rsidR="00C94D9A" w:rsidRDefault="00FB355B" w:rsidP="00C94D9A">
      <w:r>
        <w:t>di essere in possesso delle competenze richieste e dei titoli aggiuntivi di seguito indicati, evidenziati nel curriculum vitae, a tal fine autocertifica i seguenti punteggi:</w:t>
      </w:r>
    </w:p>
    <w:p w14:paraId="038FB8D1" w14:textId="77777777" w:rsidR="00FB355B" w:rsidRDefault="00FB355B" w:rsidP="00C94D9A"/>
    <w:p w14:paraId="09CBA23F" w14:textId="641C0DDF" w:rsidR="00FB355B" w:rsidRDefault="00FB355B" w:rsidP="00C94D9A"/>
    <w:p w14:paraId="234D0CB0" w14:textId="5DEC8C42" w:rsidR="00FB355B" w:rsidRDefault="00FB355B" w:rsidP="00C94D9A"/>
    <w:p w14:paraId="56CDB563" w14:textId="2CB48902" w:rsidR="00FB355B" w:rsidRDefault="00FB355B" w:rsidP="00C94D9A"/>
    <w:tbl>
      <w:tblPr>
        <w:tblStyle w:val="TableNormal"/>
        <w:tblpPr w:leftFromText="141" w:rightFromText="141" w:vertAnchor="page" w:horzAnchor="margin" w:tblpY="38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4"/>
        <w:gridCol w:w="1560"/>
        <w:gridCol w:w="1712"/>
        <w:gridCol w:w="1276"/>
        <w:gridCol w:w="1277"/>
      </w:tblGrid>
      <w:tr w:rsidR="00FB355B" w:rsidRPr="0007268E" w14:paraId="03A48132" w14:textId="77777777" w:rsidTr="00CE6284">
        <w:trPr>
          <w:trHeight w:val="309"/>
        </w:trPr>
        <w:tc>
          <w:tcPr>
            <w:tcW w:w="3824" w:type="dxa"/>
            <w:tcBorders>
              <w:left w:val="single" w:sz="6" w:space="0" w:color="000000"/>
            </w:tcBorders>
          </w:tcPr>
          <w:p w14:paraId="3A61E386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Titoli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di Studio -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Certificazioni</w:t>
            </w:r>
            <w:proofErr w:type="spellEnd"/>
          </w:p>
        </w:tc>
        <w:tc>
          <w:tcPr>
            <w:tcW w:w="1560" w:type="dxa"/>
          </w:tcPr>
          <w:p w14:paraId="58624C1E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4E0EFCD4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30063A5E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Da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compilare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cura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del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candidato</w:t>
            </w:r>
            <w:proofErr w:type="spellEnd"/>
          </w:p>
        </w:tc>
        <w:tc>
          <w:tcPr>
            <w:tcW w:w="1277" w:type="dxa"/>
          </w:tcPr>
          <w:p w14:paraId="79F9EA75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Da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compilare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cura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della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commissione</w:t>
            </w:r>
            <w:proofErr w:type="spellEnd"/>
          </w:p>
        </w:tc>
      </w:tr>
      <w:tr w:rsidR="00FB355B" w:rsidRPr="0007268E" w14:paraId="34FFE509" w14:textId="77777777" w:rsidTr="00CE6284">
        <w:trPr>
          <w:trHeight w:val="1082"/>
        </w:trPr>
        <w:tc>
          <w:tcPr>
            <w:tcW w:w="3824" w:type="dxa"/>
            <w:tcBorders>
              <w:left w:val="single" w:sz="6" w:space="0" w:color="000000"/>
            </w:tcBorders>
          </w:tcPr>
          <w:p w14:paraId="58FD03D9" w14:textId="68C54BC9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LAUREA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specialistica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o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vecchio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ordinamento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valida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per il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settore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pertinenza</w:t>
            </w:r>
            <w:proofErr w:type="spellEnd"/>
          </w:p>
        </w:tc>
        <w:tc>
          <w:tcPr>
            <w:tcW w:w="1560" w:type="dxa"/>
          </w:tcPr>
          <w:p w14:paraId="7D898DDF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148F63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&lt; 100</w:t>
            </w:r>
          </w:p>
          <w:p w14:paraId="2CCD87AE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da 100 a 110</w:t>
            </w:r>
          </w:p>
          <w:p w14:paraId="63DAF952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110 e lode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29BBA32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42F03A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15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</w:p>
          <w:p w14:paraId="22068F4E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18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</w:p>
          <w:p w14:paraId="70B45995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20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DD9673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3CE19437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46976960" w14:textId="77777777" w:rsidTr="00CE6284">
        <w:trPr>
          <w:trHeight w:val="787"/>
        </w:trPr>
        <w:tc>
          <w:tcPr>
            <w:tcW w:w="3824" w:type="dxa"/>
            <w:tcBorders>
              <w:left w:val="single" w:sz="6" w:space="0" w:color="000000"/>
            </w:tcBorders>
          </w:tcPr>
          <w:p w14:paraId="5802690D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DOTTORATO DI RICERCA</w:t>
            </w:r>
          </w:p>
        </w:tc>
        <w:tc>
          <w:tcPr>
            <w:tcW w:w="1560" w:type="dxa"/>
          </w:tcPr>
          <w:p w14:paraId="6F850F4E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A91FA4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Max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192FBD9B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2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per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titolo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789B3C8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58C2DCA4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0C26E966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B273FF" w14:textId="73F94B0A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MASTER DI I LIVELLO e/o CORSI DI PERFEZIONAMENTO (1500 H)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nei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settori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pertinenza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0E18DB9A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AD4DE0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918DA7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F3FC23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Max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2A1C9499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7D68CE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2A7BA7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2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per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13D6A730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2CD89708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25EE5D4C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BD49937" w14:textId="3DC0A37D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MASTER DI II LIVELLO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nei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settori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pertinenza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36069E6F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Max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8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6F8DECB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4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per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487DCC1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6B2C84C5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77FF04B2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47DFD75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Esperienza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tutoraggio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nei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progetti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finanziati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dal FSE o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altro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tipo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finanziamento</w:t>
            </w:r>
            <w:proofErr w:type="spellEnd"/>
          </w:p>
        </w:tc>
        <w:tc>
          <w:tcPr>
            <w:tcW w:w="1560" w:type="dxa"/>
          </w:tcPr>
          <w:p w14:paraId="30714AF8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Max 4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0555E14B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2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per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esperienza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AB09B84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744AE34D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63EA1" w:rsidRPr="0007268E" w14:paraId="19FB2C3D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0089DB14" w14:textId="772836C5" w:rsidR="00663EA1" w:rsidRPr="0007268E" w:rsidRDefault="00663EA1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Esperienza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in campo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teatrale</w:t>
            </w:r>
            <w:proofErr w:type="spellEnd"/>
          </w:p>
        </w:tc>
        <w:tc>
          <w:tcPr>
            <w:tcW w:w="1560" w:type="dxa"/>
          </w:tcPr>
          <w:p w14:paraId="43A647A9" w14:textId="77777777" w:rsidR="00663EA1" w:rsidRPr="0007268E" w:rsidRDefault="00663EA1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5D17FD7A" w14:textId="77777777" w:rsidR="00663EA1" w:rsidRPr="0007268E" w:rsidRDefault="00663EA1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7C6429E0" w14:textId="77777777" w:rsidR="00663EA1" w:rsidRPr="0007268E" w:rsidRDefault="00663EA1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29A7808B" w14:textId="77777777" w:rsidR="00663EA1" w:rsidRPr="0007268E" w:rsidRDefault="00663EA1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3D4F39F4" w14:textId="77777777" w:rsidTr="00CE6284">
        <w:trPr>
          <w:trHeight w:val="841"/>
        </w:trPr>
        <w:tc>
          <w:tcPr>
            <w:tcW w:w="3824" w:type="dxa"/>
            <w:tcBorders>
              <w:left w:val="single" w:sz="6" w:space="0" w:color="000000"/>
            </w:tcBorders>
          </w:tcPr>
          <w:p w14:paraId="0D640718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Certificazioni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Informatiche</w:t>
            </w:r>
            <w:proofErr w:type="spellEnd"/>
          </w:p>
        </w:tc>
        <w:tc>
          <w:tcPr>
            <w:tcW w:w="1560" w:type="dxa"/>
          </w:tcPr>
          <w:p w14:paraId="5170E2E2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max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2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2BCD6A9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1 punto per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certificazione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83F413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4E375F48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0080581F" w14:textId="77777777" w:rsidTr="00CE6284">
        <w:trPr>
          <w:trHeight w:val="853"/>
        </w:trPr>
        <w:tc>
          <w:tcPr>
            <w:tcW w:w="3824" w:type="dxa"/>
            <w:tcBorders>
              <w:left w:val="single" w:sz="6" w:space="0" w:color="000000"/>
            </w:tcBorders>
          </w:tcPr>
          <w:p w14:paraId="236F1597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Iscrizione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all’Albo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professionale</w:t>
            </w:r>
            <w:proofErr w:type="spellEnd"/>
          </w:p>
        </w:tc>
        <w:tc>
          <w:tcPr>
            <w:tcW w:w="1560" w:type="dxa"/>
          </w:tcPr>
          <w:p w14:paraId="779C146C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9C879E2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1 punto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AF89650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0DAB5248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0028B813" w14:textId="77777777" w:rsidTr="00CE6284">
        <w:trPr>
          <w:trHeight w:val="888"/>
        </w:trPr>
        <w:tc>
          <w:tcPr>
            <w:tcW w:w="3824" w:type="dxa"/>
            <w:tcBorders>
              <w:left w:val="single" w:sz="6" w:space="0" w:color="000000"/>
              <w:bottom w:val="single" w:sz="6" w:space="0" w:color="000000"/>
            </w:tcBorders>
          </w:tcPr>
          <w:p w14:paraId="56C14712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Docenza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in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materie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attinenti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al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settore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pertinenza</w:t>
            </w:r>
            <w:proofErr w:type="spellEnd"/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4FD06504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max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10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</w:tcPr>
          <w:p w14:paraId="08C029D7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1 punto per anno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14:paraId="4F11D959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7ACC06AB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6B875D38" w14:textId="77777777" w:rsidTr="00CE6284">
        <w:trPr>
          <w:trHeight w:val="96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52A5E63" w14:textId="6F9478C9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Conoscenze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specifiche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dell’argomento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documentate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attraverso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esperienze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lavorative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professionali</w:t>
            </w:r>
            <w:proofErr w:type="spellEnd"/>
            <w:r w:rsidR="0007268E"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="0007268E" w:rsidRPr="0007268E">
              <w:rPr>
                <w:rFonts w:asciiTheme="minorHAnsi" w:hAnsiTheme="minorHAnsi" w:cstheme="minorHAnsi"/>
                <w:sz w:val="16"/>
                <w:szCs w:val="16"/>
              </w:rPr>
              <w:t>Realizzazione</w:t>
            </w:r>
            <w:proofErr w:type="spellEnd"/>
            <w:r w:rsidR="0007268E"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di film/</w:t>
            </w:r>
            <w:proofErr w:type="spellStart"/>
            <w:r w:rsidR="0007268E" w:rsidRPr="0007268E">
              <w:rPr>
                <w:rFonts w:asciiTheme="minorHAnsi" w:hAnsiTheme="minorHAnsi" w:cstheme="minorHAnsi"/>
                <w:sz w:val="16"/>
                <w:szCs w:val="16"/>
              </w:rPr>
              <w:t>cortometraggi</w:t>
            </w:r>
            <w:proofErr w:type="spellEnd"/>
            <w:r w:rsidR="0007268E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="0007268E">
              <w:rPr>
                <w:rFonts w:asciiTheme="minorHAnsi" w:hAnsiTheme="minorHAnsi" w:cstheme="minorHAnsi"/>
                <w:sz w:val="16"/>
                <w:szCs w:val="16"/>
              </w:rPr>
              <w:t>opere</w:t>
            </w:r>
            <w:proofErr w:type="spellEnd"/>
            <w:r w:rsid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07268E">
              <w:rPr>
                <w:rFonts w:asciiTheme="minorHAnsi" w:hAnsiTheme="minorHAnsi" w:cstheme="minorHAnsi"/>
                <w:sz w:val="16"/>
                <w:szCs w:val="16"/>
              </w:rPr>
              <w:t>teatrali</w:t>
            </w:r>
            <w:proofErr w:type="spellEnd"/>
            <w:r w:rsidR="0007268E" w:rsidRPr="0007268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560" w:type="dxa"/>
          </w:tcPr>
          <w:p w14:paraId="3573B942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max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396F12B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1 punto per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esperiernza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0AED071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0D7F6661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057A2183" w14:textId="77777777" w:rsidTr="00CE6284">
        <w:trPr>
          <w:trHeight w:val="1070"/>
        </w:trPr>
        <w:tc>
          <w:tcPr>
            <w:tcW w:w="3824" w:type="dxa"/>
            <w:tcBorders>
              <w:left w:val="single" w:sz="6" w:space="0" w:color="000000"/>
            </w:tcBorders>
          </w:tcPr>
          <w:p w14:paraId="43102035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Conoscenze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specifiche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dell’argomento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documentate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attraverso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pubblicazioni</w:t>
            </w:r>
            <w:proofErr w:type="spellEnd"/>
          </w:p>
        </w:tc>
        <w:tc>
          <w:tcPr>
            <w:tcW w:w="1560" w:type="dxa"/>
          </w:tcPr>
          <w:p w14:paraId="5CB07CA0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max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9A9EB20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1 punto per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pubblicazione</w:t>
            </w:r>
            <w:proofErr w:type="spellEnd"/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6AE2523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61D36297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34EBC7C8" w14:textId="77777777" w:rsidTr="00CE6284">
        <w:trPr>
          <w:trHeight w:val="748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644C39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Anzianità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di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servizio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prestato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nella</w:t>
            </w:r>
            <w:proofErr w:type="spellEnd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scuola</w:t>
            </w:r>
            <w:proofErr w:type="spellEnd"/>
          </w:p>
        </w:tc>
        <w:tc>
          <w:tcPr>
            <w:tcW w:w="1560" w:type="dxa"/>
          </w:tcPr>
          <w:p w14:paraId="57CCF1EF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 xml:space="preserve">max 10 </w:t>
            </w:r>
            <w:proofErr w:type="spellStart"/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punti</w:t>
            </w:r>
            <w:proofErr w:type="spellEnd"/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C6A45BF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1 punto per  anno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402AE1E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7" w:type="dxa"/>
          </w:tcPr>
          <w:p w14:paraId="35DE86F2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B355B" w:rsidRPr="0007268E" w14:paraId="633D639F" w14:textId="77777777" w:rsidTr="00CE6284">
        <w:trPr>
          <w:trHeight w:val="373"/>
        </w:trPr>
        <w:tc>
          <w:tcPr>
            <w:tcW w:w="8372" w:type="dxa"/>
            <w:gridSpan w:val="4"/>
            <w:tcBorders>
              <w:left w:val="single" w:sz="6" w:space="0" w:color="000000"/>
            </w:tcBorders>
          </w:tcPr>
          <w:p w14:paraId="545C23A3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7268E">
              <w:rPr>
                <w:rFonts w:asciiTheme="minorHAnsi" w:hAnsiTheme="minorHAnsi" w:cstheme="minorHAnsi"/>
                <w:sz w:val="16"/>
                <w:szCs w:val="16"/>
              </w:rPr>
              <w:t>TOTALE PUNTI</w:t>
            </w:r>
          </w:p>
        </w:tc>
        <w:tc>
          <w:tcPr>
            <w:tcW w:w="1277" w:type="dxa"/>
          </w:tcPr>
          <w:p w14:paraId="6DD01834" w14:textId="77777777" w:rsidR="00FB355B" w:rsidRPr="0007268E" w:rsidRDefault="00FB355B" w:rsidP="00CE6284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4F8D6BD" w14:textId="7952CF4C" w:rsidR="00FB355B" w:rsidRDefault="00FB355B" w:rsidP="00C94D9A"/>
    <w:p w14:paraId="1C3982B0" w14:textId="5A70FE03" w:rsidR="00C94D9A" w:rsidRPr="00C94D9A" w:rsidRDefault="000C5ACF" w:rsidP="000C5ACF">
      <w:pPr>
        <w:rPr>
          <w:sz w:val="20"/>
        </w:rPr>
      </w:pPr>
      <w:r>
        <w:t>Da</w:t>
      </w:r>
      <w:r w:rsidR="00C94D9A" w:rsidRPr="00C94D9A">
        <w:t>ta</w:t>
      </w:r>
      <w:r>
        <w:t xml:space="preserve">                                                                                                                                 </w:t>
      </w:r>
      <w:r w:rsidR="00C94D9A" w:rsidRPr="00C94D9A">
        <w:t>Firma</w:t>
      </w:r>
    </w:p>
    <w:sectPr w:rsidR="00C94D9A" w:rsidRPr="00C94D9A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529E" w14:textId="77777777" w:rsidR="00357B85" w:rsidRDefault="00357B85">
      <w:r>
        <w:separator/>
      </w:r>
    </w:p>
  </w:endnote>
  <w:endnote w:type="continuationSeparator" w:id="0">
    <w:p w14:paraId="7AEB6C24" w14:textId="77777777" w:rsidR="00357B85" w:rsidRDefault="0035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Cod. Fisc. 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 xml:space="preserve">Tel./fax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5666" w14:textId="77777777" w:rsidR="00357B85" w:rsidRDefault="00357B85">
      <w:r>
        <w:separator/>
      </w:r>
    </w:p>
  </w:footnote>
  <w:footnote w:type="continuationSeparator" w:id="0">
    <w:p w14:paraId="2B297C24" w14:textId="77777777" w:rsidR="00357B85" w:rsidRDefault="00357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0" w:name="_Hlk125642252"/>
    <w:bookmarkStart w:id="1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2" w:name="_Hlk129094262"/>
    <w:bookmarkStart w:id="3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4" w:name="_Hlk129094203"/>
    <w:bookmarkStart w:id="5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5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2"/>
  </w:num>
  <w:num w:numId="5">
    <w:abstractNumId w:val="7"/>
  </w:num>
  <w:num w:numId="6">
    <w:abstractNumId w:val="9"/>
  </w:num>
  <w:num w:numId="7">
    <w:abstractNumId w:val="11"/>
  </w:num>
  <w:num w:numId="8">
    <w:abstractNumId w:val="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71"/>
    <w:rsid w:val="000030E2"/>
    <w:rsid w:val="00013391"/>
    <w:rsid w:val="000323AC"/>
    <w:rsid w:val="00036B52"/>
    <w:rsid w:val="000471FF"/>
    <w:rsid w:val="00055104"/>
    <w:rsid w:val="00065764"/>
    <w:rsid w:val="0007268E"/>
    <w:rsid w:val="0009224D"/>
    <w:rsid w:val="000B0CB5"/>
    <w:rsid w:val="000B1241"/>
    <w:rsid w:val="000B24F7"/>
    <w:rsid w:val="000C010F"/>
    <w:rsid w:val="000C5ACF"/>
    <w:rsid w:val="000E35FF"/>
    <w:rsid w:val="000F4195"/>
    <w:rsid w:val="00113CED"/>
    <w:rsid w:val="001448DC"/>
    <w:rsid w:val="00157C3E"/>
    <w:rsid w:val="001675C6"/>
    <w:rsid w:val="00172451"/>
    <w:rsid w:val="0019126B"/>
    <w:rsid w:val="001F1812"/>
    <w:rsid w:val="001F5BC9"/>
    <w:rsid w:val="00206190"/>
    <w:rsid w:val="00217DBE"/>
    <w:rsid w:val="002221E8"/>
    <w:rsid w:val="00227EF2"/>
    <w:rsid w:val="00236F2F"/>
    <w:rsid w:val="00247C5A"/>
    <w:rsid w:val="00255672"/>
    <w:rsid w:val="00256EE5"/>
    <w:rsid w:val="002606A7"/>
    <w:rsid w:val="002656D8"/>
    <w:rsid w:val="00295FB8"/>
    <w:rsid w:val="002A58D0"/>
    <w:rsid w:val="002A7492"/>
    <w:rsid w:val="002B4EC5"/>
    <w:rsid w:val="002E2323"/>
    <w:rsid w:val="002F4E9B"/>
    <w:rsid w:val="00327843"/>
    <w:rsid w:val="003521AE"/>
    <w:rsid w:val="003575CA"/>
    <w:rsid w:val="00357B85"/>
    <w:rsid w:val="00373114"/>
    <w:rsid w:val="00380724"/>
    <w:rsid w:val="003840FB"/>
    <w:rsid w:val="00386CCA"/>
    <w:rsid w:val="003B008B"/>
    <w:rsid w:val="003D51EA"/>
    <w:rsid w:val="003E101E"/>
    <w:rsid w:val="003E7E08"/>
    <w:rsid w:val="0040112F"/>
    <w:rsid w:val="00404156"/>
    <w:rsid w:val="00417D2A"/>
    <w:rsid w:val="00421B42"/>
    <w:rsid w:val="0042281B"/>
    <w:rsid w:val="004434E2"/>
    <w:rsid w:val="0045058F"/>
    <w:rsid w:val="004617D1"/>
    <w:rsid w:val="00472312"/>
    <w:rsid w:val="00477862"/>
    <w:rsid w:val="00481C33"/>
    <w:rsid w:val="004C2BD6"/>
    <w:rsid w:val="004D2F57"/>
    <w:rsid w:val="004E33E4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4FA7"/>
    <w:rsid w:val="005E4404"/>
    <w:rsid w:val="006115A6"/>
    <w:rsid w:val="00654635"/>
    <w:rsid w:val="00655E8C"/>
    <w:rsid w:val="00663EA1"/>
    <w:rsid w:val="006D1AAF"/>
    <w:rsid w:val="00700C9B"/>
    <w:rsid w:val="00727083"/>
    <w:rsid w:val="007272FD"/>
    <w:rsid w:val="0073760A"/>
    <w:rsid w:val="007421FA"/>
    <w:rsid w:val="00746A88"/>
    <w:rsid w:val="007510A8"/>
    <w:rsid w:val="007661CC"/>
    <w:rsid w:val="0076658F"/>
    <w:rsid w:val="0079434B"/>
    <w:rsid w:val="007A3023"/>
    <w:rsid w:val="007B1575"/>
    <w:rsid w:val="007D1578"/>
    <w:rsid w:val="007D2096"/>
    <w:rsid w:val="007D581F"/>
    <w:rsid w:val="007D6329"/>
    <w:rsid w:val="00800471"/>
    <w:rsid w:val="0080662F"/>
    <w:rsid w:val="00807BDD"/>
    <w:rsid w:val="00820D63"/>
    <w:rsid w:val="0084408A"/>
    <w:rsid w:val="008446B7"/>
    <w:rsid w:val="00844C20"/>
    <w:rsid w:val="00846E40"/>
    <w:rsid w:val="00890353"/>
    <w:rsid w:val="00891A82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57DC"/>
    <w:rsid w:val="009423AA"/>
    <w:rsid w:val="00967BFB"/>
    <w:rsid w:val="00974BB0"/>
    <w:rsid w:val="00975CC8"/>
    <w:rsid w:val="009773BE"/>
    <w:rsid w:val="009819A7"/>
    <w:rsid w:val="00993529"/>
    <w:rsid w:val="009A0751"/>
    <w:rsid w:val="009A4855"/>
    <w:rsid w:val="009C2222"/>
    <w:rsid w:val="009D4E6A"/>
    <w:rsid w:val="009E7529"/>
    <w:rsid w:val="009F634A"/>
    <w:rsid w:val="00A0317E"/>
    <w:rsid w:val="00A3075F"/>
    <w:rsid w:val="00A5520F"/>
    <w:rsid w:val="00A613C3"/>
    <w:rsid w:val="00A76648"/>
    <w:rsid w:val="00A947B5"/>
    <w:rsid w:val="00A95C8C"/>
    <w:rsid w:val="00AA251B"/>
    <w:rsid w:val="00AE2BB0"/>
    <w:rsid w:val="00AF4A36"/>
    <w:rsid w:val="00B00227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638"/>
    <w:rsid w:val="00BE4D47"/>
    <w:rsid w:val="00BE5116"/>
    <w:rsid w:val="00BE730A"/>
    <w:rsid w:val="00BF7515"/>
    <w:rsid w:val="00C12AC6"/>
    <w:rsid w:val="00C12DF9"/>
    <w:rsid w:val="00C20F38"/>
    <w:rsid w:val="00C21C88"/>
    <w:rsid w:val="00C355FD"/>
    <w:rsid w:val="00C902AF"/>
    <w:rsid w:val="00C94D9A"/>
    <w:rsid w:val="00CA7A90"/>
    <w:rsid w:val="00CB151C"/>
    <w:rsid w:val="00CE6284"/>
    <w:rsid w:val="00D05050"/>
    <w:rsid w:val="00D0580E"/>
    <w:rsid w:val="00D1273A"/>
    <w:rsid w:val="00D47D01"/>
    <w:rsid w:val="00D54F84"/>
    <w:rsid w:val="00D55F95"/>
    <w:rsid w:val="00D72116"/>
    <w:rsid w:val="00D74A71"/>
    <w:rsid w:val="00D957AB"/>
    <w:rsid w:val="00DA2E5E"/>
    <w:rsid w:val="00DB22DF"/>
    <w:rsid w:val="00DB6818"/>
    <w:rsid w:val="00DC47B8"/>
    <w:rsid w:val="00DD240F"/>
    <w:rsid w:val="00DD41CA"/>
    <w:rsid w:val="00DD75BE"/>
    <w:rsid w:val="00DF4B30"/>
    <w:rsid w:val="00DF7FD9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F1750"/>
    <w:rsid w:val="00EF4E42"/>
    <w:rsid w:val="00EF7131"/>
    <w:rsid w:val="00F05742"/>
    <w:rsid w:val="00F110ED"/>
    <w:rsid w:val="00F26794"/>
    <w:rsid w:val="00F309A6"/>
    <w:rsid w:val="00F31263"/>
    <w:rsid w:val="00F50685"/>
    <w:rsid w:val="00F71EC3"/>
    <w:rsid w:val="00F838D4"/>
    <w:rsid w:val="00FB2005"/>
    <w:rsid w:val="00FB355B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10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Concetta Carnabuci</cp:lastModifiedBy>
  <cp:revision>5</cp:revision>
  <cp:lastPrinted>2023-03-10T08:15:00Z</cp:lastPrinted>
  <dcterms:created xsi:type="dcterms:W3CDTF">2023-12-11T11:06:00Z</dcterms:created>
  <dcterms:modified xsi:type="dcterms:W3CDTF">2023-12-11T15:43:00Z</dcterms:modified>
</cp:coreProperties>
</file>