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3BB7F655" w:rsidR="00C94D9A" w:rsidRPr="00C94D9A" w:rsidRDefault="00C94D9A" w:rsidP="00C94D9A">
      <w:pPr>
        <w:jc w:val="center"/>
      </w:pPr>
      <w:r w:rsidRPr="00C94D9A">
        <w:t xml:space="preserve">Allegato </w:t>
      </w:r>
      <w:r w:rsidR="009413BA">
        <w:t>C</w:t>
      </w:r>
    </w:p>
    <w:p w14:paraId="1E07745D" w14:textId="77777777" w:rsidR="00C94D9A" w:rsidRPr="00C94D9A" w:rsidRDefault="00C94D9A" w:rsidP="00C94D9A">
      <w:pPr>
        <w:jc w:val="both"/>
      </w:pPr>
    </w:p>
    <w:p w14:paraId="31FCFC65" w14:textId="77777777" w:rsidR="00FB355B" w:rsidRDefault="00FB355B" w:rsidP="00C94D9A">
      <w:pPr>
        <w:jc w:val="both"/>
      </w:pPr>
    </w:p>
    <w:p w14:paraId="1F07DE6B" w14:textId="6E101782" w:rsidR="00C94D9A" w:rsidRPr="000C5ACF" w:rsidRDefault="00FB355B" w:rsidP="00C94D9A">
      <w:pPr>
        <w:jc w:val="both"/>
        <w:rPr>
          <w:rFonts w:asciiTheme="minorHAnsi" w:hAnsiTheme="minorHAnsi" w:cstheme="minorHAnsi"/>
        </w:rPr>
      </w:pPr>
      <w:r w:rsidRPr="000C5ACF">
        <w:rPr>
          <w:rFonts w:asciiTheme="minorHAnsi" w:hAnsiTheme="minorHAnsi" w:cstheme="minorHAnsi"/>
        </w:rPr>
        <w:t xml:space="preserve">Selezione </w:t>
      </w:r>
      <w:r w:rsidR="009413BA">
        <w:rPr>
          <w:rFonts w:asciiTheme="minorHAnsi" w:hAnsiTheme="minorHAnsi" w:cstheme="minorHAnsi"/>
        </w:rPr>
        <w:t>TUTOR</w:t>
      </w:r>
      <w:r w:rsidRPr="000C5ACF">
        <w:rPr>
          <w:rFonts w:asciiTheme="minorHAnsi" w:hAnsiTheme="minorHAnsi" w:cstheme="minorHAnsi"/>
        </w:rPr>
        <w:t xml:space="preserve"> azioni del progetto PNRR Missione 4 – Istruzione e Ricerca – Componente 1 “Linea di investimento 1.4. </w:t>
      </w:r>
      <w:r w:rsidR="00663EA1" w:rsidRPr="00663EA1">
        <w:rPr>
          <w:rFonts w:asciiTheme="minorHAnsi" w:eastAsia="Calibri" w:hAnsiTheme="minorHAnsi" w:cstheme="minorHAnsi"/>
          <w:b/>
          <w:color w:val="000000"/>
        </w:rPr>
        <w:t>PER  LA REALIZZAZIONE DI  N. 2 LABORATORI TEATRALI “</w:t>
      </w:r>
      <w:proofErr w:type="spellStart"/>
      <w:r w:rsidR="00663EA1" w:rsidRPr="00663EA1">
        <w:rPr>
          <w:rFonts w:asciiTheme="minorHAnsi" w:eastAsia="Calibri" w:hAnsiTheme="minorHAnsi" w:cstheme="minorHAnsi"/>
          <w:b/>
          <w:color w:val="000000"/>
        </w:rPr>
        <w:t>EmozioniAMOci</w:t>
      </w:r>
      <w:proofErr w:type="spellEnd"/>
      <w:r w:rsidR="00663EA1" w:rsidRPr="00663EA1">
        <w:rPr>
          <w:rFonts w:asciiTheme="minorHAnsi" w:eastAsia="Calibri" w:hAnsiTheme="minorHAnsi" w:cstheme="minorHAnsi"/>
          <w:b/>
          <w:color w:val="000000"/>
        </w:rPr>
        <w:t>”</w:t>
      </w:r>
      <w:r w:rsidRPr="000C5ACF">
        <w:rPr>
          <w:rFonts w:asciiTheme="minorHAnsi" w:hAnsiTheme="minorHAnsi" w:cstheme="minorHAnsi"/>
        </w:rPr>
        <w:t>” -P</w:t>
      </w:r>
      <w:r w:rsidR="00C94D9A" w:rsidRPr="000C5ACF">
        <w:rPr>
          <w:rFonts w:asciiTheme="minorHAnsi" w:hAnsiTheme="minorHAnsi" w:cstheme="minorHAnsi"/>
        </w:rPr>
        <w:t xml:space="preserve">rogetto “Orientarsi…nel </w:t>
      </w:r>
      <w:proofErr w:type="spellStart"/>
      <w:r w:rsidR="00C94D9A" w:rsidRPr="000C5ACF">
        <w:rPr>
          <w:rFonts w:asciiTheme="minorHAnsi" w:hAnsiTheme="minorHAnsi" w:cstheme="minorHAnsi"/>
        </w:rPr>
        <w:t>pensier</w:t>
      </w:r>
      <w:proofErr w:type="spellEnd"/>
      <w:r w:rsidR="00C94D9A" w:rsidRPr="000C5ACF">
        <w:rPr>
          <w:rFonts w:asciiTheme="minorHAnsi" w:hAnsiTheme="minorHAnsi" w:cstheme="minorHAnsi"/>
        </w:rPr>
        <w:t xml:space="preserve"> mi fingo!”</w:t>
      </w:r>
    </w:p>
    <w:p w14:paraId="719316A5" w14:textId="77777777" w:rsidR="00FB355B" w:rsidRPr="000C5ACF" w:rsidRDefault="00FB355B" w:rsidP="00C94D9A">
      <w:pPr>
        <w:jc w:val="both"/>
        <w:rPr>
          <w:rFonts w:asciiTheme="minorHAnsi" w:hAnsiTheme="minorHAnsi" w:cstheme="minorHAnsi"/>
        </w:rPr>
      </w:pPr>
    </w:p>
    <w:p w14:paraId="0BEC5F0E" w14:textId="77777777" w:rsidR="00C94D9A" w:rsidRPr="00C94D9A" w:rsidRDefault="00C94D9A" w:rsidP="00C94D9A">
      <w:pPr>
        <w:ind w:hanging="2"/>
        <w:jc w:val="both"/>
        <w:rPr>
          <w:b/>
        </w:rPr>
      </w:pPr>
      <w:r w:rsidRPr="00C94D9A">
        <w:t xml:space="preserve"> </w:t>
      </w:r>
      <w:r w:rsidRPr="00C94D9A">
        <w:rPr>
          <w:rFonts w:ascii="Calibri" w:hAnsi="Calibri" w:cs="Calibri"/>
          <w:color w:val="000000"/>
          <w:sz w:val="22"/>
          <w:szCs w:val="22"/>
        </w:rPr>
        <w:t>CP: M4C1I1.4-2022-981</w:t>
      </w:r>
    </w:p>
    <w:p w14:paraId="060747B3" w14:textId="77777777" w:rsidR="00C94D9A" w:rsidRPr="00C94D9A" w:rsidRDefault="00C94D9A" w:rsidP="00C94D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4D9A">
        <w:t>CUP: F94D22003930006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5982B625" w14:textId="77777777" w:rsidR="00746A88" w:rsidRDefault="00FB355B" w:rsidP="00C94D9A">
      <w:r>
        <w:t xml:space="preserve">Il/La sottoscritto/a ________________________________________________________________________ </w:t>
      </w:r>
    </w:p>
    <w:p w14:paraId="3EE2A5E5" w14:textId="77777777" w:rsidR="00746A88" w:rsidRDefault="00746A88" w:rsidP="00C94D9A"/>
    <w:p w14:paraId="4BC16048" w14:textId="79204013" w:rsidR="00746A88" w:rsidRDefault="00FB355B" w:rsidP="007D6329">
      <w:pPr>
        <w:jc w:val="center"/>
      </w:pPr>
      <w:r>
        <w:t>DICHIARA</w:t>
      </w:r>
    </w:p>
    <w:p w14:paraId="28AC172A" w14:textId="18032579" w:rsidR="00C94D9A" w:rsidRDefault="00FB355B" w:rsidP="00C94D9A">
      <w:r>
        <w:t>di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Default="00FB355B" w:rsidP="00C94D9A"/>
    <w:p w14:paraId="09CBA23F" w14:textId="641C0DDF" w:rsidR="00FB355B" w:rsidRDefault="00FB355B" w:rsidP="00C94D9A"/>
    <w:p w14:paraId="234D0CB0" w14:textId="5DEC8C42" w:rsidR="00FB355B" w:rsidRDefault="00FB355B" w:rsidP="00C94D9A"/>
    <w:p w14:paraId="56CDB563" w14:textId="2CB48902" w:rsidR="00FB355B" w:rsidRDefault="00FB355B" w:rsidP="00C94D9A"/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277"/>
      </w:tblGrid>
      <w:tr w:rsidR="00FB355B" w:rsidRPr="0007268E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Titoli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Studio -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Certificazioni</w:t>
            </w:r>
            <w:proofErr w:type="spellEnd"/>
          </w:p>
        </w:tc>
        <w:tc>
          <w:tcPr>
            <w:tcW w:w="1560" w:type="dxa"/>
          </w:tcPr>
          <w:p w14:paraId="58624C1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Da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compilare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del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277" w:type="dxa"/>
          </w:tcPr>
          <w:p w14:paraId="79F9EA7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Da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compilare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commissione</w:t>
            </w:r>
            <w:proofErr w:type="spellEnd"/>
          </w:p>
        </w:tc>
      </w:tr>
      <w:tr w:rsidR="00FB355B" w:rsidRPr="0007268E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FD03D9" w14:textId="68C54BC9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LAUREA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specialistica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vecchio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ordinamento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valida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per il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settore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pertinenza</w:t>
            </w:r>
            <w:proofErr w:type="spellEnd"/>
          </w:p>
        </w:tc>
        <w:tc>
          <w:tcPr>
            <w:tcW w:w="1560" w:type="dxa"/>
          </w:tcPr>
          <w:p w14:paraId="7D898DDF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148F6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&lt; 100</w:t>
            </w:r>
          </w:p>
          <w:p w14:paraId="2CCD87A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da 100 a 110</w:t>
            </w:r>
          </w:p>
          <w:p w14:paraId="63DAF95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42F03A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  <w:p w14:paraId="22068F4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18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  <w:p w14:paraId="70B4599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20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3CE1943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73F94B0A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MASTER DI I LIVELLO e/o CORSI DI PERFEZIONAMENTO (1500 H)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nei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settori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pertinenza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0E18DB9A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AD4DE0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918DA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F3FC2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7D68C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2A7BA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2CD8970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3DC0A37D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MASTER DI II LIVELLO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nei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settori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pertinenza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6069E6F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B2C84C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tutoraggio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nei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progetti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finanziati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dal FSE o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altro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tipo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finanziamento</w:t>
            </w:r>
            <w:proofErr w:type="spellEnd"/>
          </w:p>
        </w:tc>
        <w:tc>
          <w:tcPr>
            <w:tcW w:w="1560" w:type="dxa"/>
          </w:tcPr>
          <w:p w14:paraId="30714AF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4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44AE34D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63EA1" w:rsidRPr="0007268E" w14:paraId="19FB2C3D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0089DB14" w14:textId="772836C5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in campo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teatrale</w:t>
            </w:r>
            <w:proofErr w:type="spellEnd"/>
          </w:p>
        </w:tc>
        <w:tc>
          <w:tcPr>
            <w:tcW w:w="1560" w:type="dxa"/>
          </w:tcPr>
          <w:p w14:paraId="43A647A9" w14:textId="77777777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5D17FD7A" w14:textId="77777777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7C6429E0" w14:textId="77777777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29A7808B" w14:textId="77777777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Informatiche</w:t>
            </w:r>
            <w:proofErr w:type="spellEnd"/>
          </w:p>
        </w:tc>
        <w:tc>
          <w:tcPr>
            <w:tcW w:w="1560" w:type="dxa"/>
          </w:tcPr>
          <w:p w14:paraId="5170E2E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 punto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E375F4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Docenza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materie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attinenti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al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settore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pertinenza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6F9478C9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Conoscenze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specifiche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dell’argomento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documentate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esperienze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lavorative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professionali</w:t>
            </w:r>
            <w:proofErr w:type="spellEnd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>Realizzazione</w:t>
            </w:r>
            <w:proofErr w:type="spellEnd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film/</w:t>
            </w:r>
            <w:proofErr w:type="spellStart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>cortometraggi</w:t>
            </w:r>
            <w:proofErr w:type="spellEnd"/>
            <w:r w:rsidR="0007268E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="0007268E">
              <w:rPr>
                <w:rFonts w:asciiTheme="minorHAnsi" w:hAnsiTheme="minorHAnsi" w:cstheme="minorHAnsi"/>
                <w:sz w:val="16"/>
                <w:szCs w:val="16"/>
              </w:rPr>
              <w:t>opere</w:t>
            </w:r>
            <w:proofErr w:type="spellEnd"/>
            <w:r w:rsid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7268E">
              <w:rPr>
                <w:rFonts w:asciiTheme="minorHAnsi" w:hAnsiTheme="minorHAnsi" w:cstheme="minorHAnsi"/>
                <w:sz w:val="16"/>
                <w:szCs w:val="16"/>
              </w:rPr>
              <w:t>teatrali</w:t>
            </w:r>
            <w:proofErr w:type="spellEnd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3573B94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 punto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esperiernza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D7F6661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4310203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Conoscenze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specifiche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dell’argomento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documentate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pubblicazioni</w:t>
            </w:r>
            <w:proofErr w:type="spellEnd"/>
          </w:p>
        </w:tc>
        <w:tc>
          <w:tcPr>
            <w:tcW w:w="1560" w:type="dxa"/>
          </w:tcPr>
          <w:p w14:paraId="5CB07CA0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 punto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pubblicazione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1D3629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Anzianità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prestato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nella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scuola</w:t>
            </w:r>
            <w:proofErr w:type="spellEnd"/>
          </w:p>
        </w:tc>
        <w:tc>
          <w:tcPr>
            <w:tcW w:w="1560" w:type="dxa"/>
          </w:tcPr>
          <w:p w14:paraId="57CCF1EF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10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1 punto per 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35DE86F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4F8D6BD" w14:textId="7952CF4C" w:rsidR="00FB355B" w:rsidRDefault="00FB355B" w:rsidP="00C94D9A"/>
    <w:p w14:paraId="1C3982B0" w14:textId="5A70FE03" w:rsidR="00C94D9A" w:rsidRPr="00C94D9A" w:rsidRDefault="000C5ACF" w:rsidP="000C5ACF">
      <w:pPr>
        <w:rPr>
          <w:sz w:val="20"/>
        </w:rPr>
      </w:pPr>
      <w:r>
        <w:t>Da</w:t>
      </w:r>
      <w:r w:rsidR="00C94D9A" w:rsidRPr="00C94D9A">
        <w:t>ta</w:t>
      </w:r>
      <w:r>
        <w:t xml:space="preserve">                                                                                                                                 </w:t>
      </w:r>
      <w:r w:rsidR="00C94D9A"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D44D" w14:textId="77777777" w:rsidR="00A11903" w:rsidRDefault="00A11903">
      <w:r>
        <w:separator/>
      </w:r>
    </w:p>
  </w:endnote>
  <w:endnote w:type="continuationSeparator" w:id="0">
    <w:p w14:paraId="3A79843A" w14:textId="77777777" w:rsidR="00A11903" w:rsidRDefault="00A1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B2BB" w14:textId="77777777" w:rsidR="00A11903" w:rsidRDefault="00A11903">
      <w:r>
        <w:separator/>
      </w:r>
    </w:p>
  </w:footnote>
  <w:footnote w:type="continuationSeparator" w:id="0">
    <w:p w14:paraId="2BA9066D" w14:textId="77777777" w:rsidR="00A11903" w:rsidRDefault="00A1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0" w:name="_Hlk125642252"/>
    <w:bookmarkStart w:id="1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2" w:name="_Hlk129094262"/>
    <w:bookmarkStart w:id="3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4" w:name="_Hlk129094203"/>
    <w:bookmarkStart w:id="5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65764"/>
    <w:rsid w:val="0007268E"/>
    <w:rsid w:val="0009224D"/>
    <w:rsid w:val="000B0CB5"/>
    <w:rsid w:val="000B1241"/>
    <w:rsid w:val="000B24F7"/>
    <w:rsid w:val="000C010F"/>
    <w:rsid w:val="000C5AC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36F2F"/>
    <w:rsid w:val="00247C5A"/>
    <w:rsid w:val="00255672"/>
    <w:rsid w:val="00256EE5"/>
    <w:rsid w:val="002606A7"/>
    <w:rsid w:val="002656D8"/>
    <w:rsid w:val="00295FB8"/>
    <w:rsid w:val="002A58D0"/>
    <w:rsid w:val="002A7492"/>
    <w:rsid w:val="002B4EC5"/>
    <w:rsid w:val="002E2323"/>
    <w:rsid w:val="002F4E9B"/>
    <w:rsid w:val="00327843"/>
    <w:rsid w:val="003521AE"/>
    <w:rsid w:val="003575CA"/>
    <w:rsid w:val="00357B85"/>
    <w:rsid w:val="00373114"/>
    <w:rsid w:val="00380724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5058F"/>
    <w:rsid w:val="004617D1"/>
    <w:rsid w:val="00472312"/>
    <w:rsid w:val="00477862"/>
    <w:rsid w:val="00481C33"/>
    <w:rsid w:val="004C2BD6"/>
    <w:rsid w:val="004D2F57"/>
    <w:rsid w:val="004E33E4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63EA1"/>
    <w:rsid w:val="006B75F2"/>
    <w:rsid w:val="006D1AAF"/>
    <w:rsid w:val="006E58B0"/>
    <w:rsid w:val="00700C9B"/>
    <w:rsid w:val="00727083"/>
    <w:rsid w:val="007272FD"/>
    <w:rsid w:val="0073760A"/>
    <w:rsid w:val="007421FA"/>
    <w:rsid w:val="00746A88"/>
    <w:rsid w:val="007510A8"/>
    <w:rsid w:val="007661CC"/>
    <w:rsid w:val="0076658F"/>
    <w:rsid w:val="0079434B"/>
    <w:rsid w:val="007A3023"/>
    <w:rsid w:val="007B1575"/>
    <w:rsid w:val="007D1578"/>
    <w:rsid w:val="007D2096"/>
    <w:rsid w:val="007D581F"/>
    <w:rsid w:val="007D6329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13BA"/>
    <w:rsid w:val="009423AA"/>
    <w:rsid w:val="00967BFB"/>
    <w:rsid w:val="00974BB0"/>
    <w:rsid w:val="00975CC8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11903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Concetta Carnabuci</cp:lastModifiedBy>
  <cp:revision>3</cp:revision>
  <cp:lastPrinted>2023-03-10T08:15:00Z</cp:lastPrinted>
  <dcterms:created xsi:type="dcterms:W3CDTF">2024-02-29T11:23:00Z</dcterms:created>
  <dcterms:modified xsi:type="dcterms:W3CDTF">2024-02-29T11:25:00Z</dcterms:modified>
</cp:coreProperties>
</file>